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2C" w:rsidRDefault="00DA2CB4" w:rsidP="00A94E85">
      <w:pPr>
        <w:rPr>
          <w:rFonts w:ascii="Times New Roman" w:eastAsia="仿宋_GB2312" w:hAnsi="Times New Roman"/>
          <w:sz w:val="32"/>
          <w:szCs w:val="32"/>
          <w:u w:color="FFFFFF"/>
          <w:lang w:val="zh-TW" w:eastAsia="zh-TW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  <w:u w:color="FFFFFF"/>
          <w:lang w:val="zh-TW"/>
        </w:rPr>
        <w:t>附件</w:t>
      </w:r>
      <w:r>
        <w:rPr>
          <w:rFonts w:ascii="Times New Roman" w:eastAsia="仿宋_GB2312" w:hAnsi="Times New Roman"/>
          <w:sz w:val="32"/>
          <w:szCs w:val="32"/>
          <w:u w:color="FFFFFF"/>
          <w:lang w:val="zh-TW"/>
        </w:rPr>
        <w:t>2</w:t>
      </w:r>
    </w:p>
    <w:p w:rsidR="0074542C" w:rsidRDefault="0074542C">
      <w:pPr>
        <w:widowControl/>
        <w:snapToGrid w:val="0"/>
        <w:jc w:val="left"/>
        <w:outlineLvl w:val="1"/>
        <w:rPr>
          <w:rFonts w:ascii="Times New Roman" w:eastAsia="仿宋_GB2312" w:hAnsi="Times New Roman"/>
          <w:sz w:val="32"/>
          <w:szCs w:val="32"/>
          <w:u w:color="FFFFFF"/>
          <w:lang w:val="zh-TW" w:eastAsia="zh-TW"/>
        </w:rPr>
      </w:pPr>
    </w:p>
    <w:p w:rsidR="0074542C" w:rsidRDefault="00DA2CB4">
      <w:pPr>
        <w:spacing w:afterLines="150" w:after="360"/>
        <w:ind w:firstLine="883"/>
        <w:jc w:val="center"/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</w:pP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>收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 xml:space="preserve"> 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>款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 xml:space="preserve"> 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>确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 xml:space="preserve"> 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>认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 xml:space="preserve"> </w:t>
      </w:r>
      <w:r>
        <w:rPr>
          <w:rFonts w:ascii="Times New Roman" w:eastAsia="仿宋_GB2312" w:hAnsi="Times New Roman"/>
          <w:b/>
          <w:bCs/>
          <w:kern w:val="0"/>
          <w:sz w:val="44"/>
          <w:szCs w:val="44"/>
          <w:u w:color="000000"/>
        </w:rPr>
        <w:t>函</w:t>
      </w:r>
    </w:p>
    <w:p w:rsidR="0074542C" w:rsidRDefault="00DA2CB4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proofErr w:type="gramStart"/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今收到</w:t>
      </w:r>
      <w:proofErr w:type="gramEnd"/>
      <w:r>
        <w:rPr>
          <w:rFonts w:ascii="Times New Roman" w:eastAsia="仿宋_GB2312" w:hAnsi="Times New Roman"/>
          <w:b/>
          <w:bCs/>
          <w:kern w:val="0"/>
          <w:sz w:val="32"/>
          <w:szCs w:val="32"/>
          <w:u w:val="single" w:color="000000"/>
        </w:rPr>
        <w:t xml:space="preserve">  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u w:val="single" w:color="000000"/>
        </w:rPr>
        <w:t>广州市黄埔区科学技术局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u w:val="single" w:color="000000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拨付我单位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u w:val="single" w:color="000000"/>
        </w:rPr>
        <w:t xml:space="preserve">    </w:t>
      </w: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  <w:u w:val="single" w:color="000000"/>
        </w:rPr>
        <w:t>新一代信息技术企业研发补贴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u w:val="single" w:color="000000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财政补助资金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 xml:space="preserve">¥ 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>****.**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（大写：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>人民币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）。我单位确保上述资金专款专用。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收款单位全称：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                 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Cs w:val="21"/>
          <w:u w:val="single"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开户银行（基本户）：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</w:t>
      </w:r>
      <w:r>
        <w:rPr>
          <w:rFonts w:ascii="Times New Roman" w:eastAsia="仿宋_GB2312" w:hAnsi="Times New Roman"/>
          <w:kern w:val="0"/>
          <w:szCs w:val="21"/>
          <w:u w:val="single" w:color="000000"/>
        </w:rPr>
        <w:t>（开户银行名称必须与开户许可证上信息完全一致）</w:t>
      </w:r>
      <w:r>
        <w:rPr>
          <w:rFonts w:ascii="Times New Roman" w:eastAsia="仿宋_GB2312" w:hAnsi="Times New Roman"/>
          <w:kern w:val="0"/>
          <w:szCs w:val="21"/>
          <w:u w:val="single" w:color="000000"/>
        </w:rPr>
        <w:t xml:space="preserve">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银行账号（基本户）：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            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联系人：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                       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手机：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                         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座机：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                                        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经办人签名：</w:t>
      </w:r>
    </w:p>
    <w:p w:rsidR="0074542C" w:rsidRDefault="0074542C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</w:p>
    <w:p w:rsidR="0074542C" w:rsidRDefault="00DA2CB4">
      <w:pPr>
        <w:spacing w:beforeLines="50" w:before="120" w:afterLines="50" w:after="120" w:line="560" w:lineRule="exact"/>
        <w:ind w:firstLineChars="1600" w:firstLine="512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（公章、财务专用章）</w:t>
      </w:r>
    </w:p>
    <w:p w:rsidR="0074542C" w:rsidRDefault="00DA2CB4">
      <w:pPr>
        <w:spacing w:beforeLines="50" w:before="120" w:afterLines="50" w:after="120"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 xml:space="preserve">                                  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 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  <w:u w:val="single" w:color="000000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日</w:t>
      </w:r>
    </w:p>
    <w:p w:rsidR="0074542C" w:rsidRDefault="0074542C">
      <w:pPr>
        <w:ind w:firstLine="440"/>
        <w:jc w:val="left"/>
        <w:rPr>
          <w:rFonts w:ascii="Times New Roman" w:eastAsia="仿宋_GB2312" w:hAnsi="Times New Roman"/>
          <w:kern w:val="0"/>
          <w:sz w:val="22"/>
          <w:u w:color="000000"/>
        </w:rPr>
      </w:pPr>
    </w:p>
    <w:p w:rsidR="0074542C" w:rsidRDefault="00DA2CB4">
      <w:pPr>
        <w:spacing w:beforeLines="50" w:before="120" w:afterLines="50" w:after="120"/>
        <w:ind w:firstLine="640"/>
        <w:jc w:val="left"/>
        <w:rPr>
          <w:rFonts w:ascii="Times New Roman" w:eastAsia="仿宋_GB2312" w:hAnsi="Times New Roman"/>
          <w:sz w:val="32"/>
          <w:u w:color="000000"/>
        </w:rPr>
      </w:pPr>
      <w:r>
        <w:rPr>
          <w:rFonts w:ascii="Times New Roman" w:eastAsia="仿宋_GB2312" w:hAnsi="Times New Roman"/>
          <w:kern w:val="0"/>
          <w:sz w:val="32"/>
          <w:szCs w:val="32"/>
          <w:u w:color="000000"/>
        </w:rPr>
        <w:t>（该确认函原件由申请人留存、备查。）</w:t>
      </w:r>
    </w:p>
    <w:p w:rsidR="0074542C" w:rsidRDefault="0074542C" w:rsidP="00A94E85"/>
    <w:sectPr w:rsidR="00745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1361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35" w:rsidRDefault="00E87A35">
      <w:r>
        <w:separator/>
      </w:r>
    </w:p>
  </w:endnote>
  <w:endnote w:type="continuationSeparator" w:id="0">
    <w:p w:rsidR="00E87A35" w:rsidRDefault="00E8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DA2CB4">
    <w:pPr>
      <w:pStyle w:val="af3"/>
      <w:ind w:left="210" w:right="210"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542C" w:rsidRDefault="00DA2CB4">
                          <w:pPr>
                            <w:pStyle w:val="af3"/>
                            <w:ind w:left="210" w:right="210" w:firstLine="560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94E85" w:rsidRPr="00A94E85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A94E85">
                            <w:rPr>
                              <w:noProof/>
                            </w:rPr>
                            <w:t xml:space="preserve">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4542C" w:rsidRDefault="00DA2CB4">
                    <w:pPr>
                      <w:pStyle w:val="af3"/>
                      <w:ind w:left="210" w:right="210" w:firstLine="560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94E85" w:rsidRPr="00A94E85">
                      <w:rPr>
                        <w:noProof/>
                        <w:lang w:val="zh-CN"/>
                      </w:rPr>
                      <w:t>-</w:t>
                    </w:r>
                    <w:r w:rsidR="00A94E85">
                      <w:rPr>
                        <w:noProof/>
                      </w:rPr>
                      <w:t xml:space="preserve"> 6 -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DA2CB4">
    <w:pPr>
      <w:pStyle w:val="af2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542C" w:rsidRDefault="00DA2CB4" w:rsidP="001020BF">
                          <w:pPr>
                            <w:pStyle w:val="a8"/>
                            <w:ind w:left="210" w:right="210" w:firstLine="5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4E85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UHg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UbmqF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74542C" w:rsidRDefault="00DA2CB4" w:rsidP="001020BF">
                    <w:pPr>
                      <w:pStyle w:val="a8"/>
                      <w:ind w:left="210" w:right="210" w:firstLine="5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4E85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85" w:rsidRDefault="00A94E85" w:rsidP="00A94E85">
    <w:pPr>
      <w:pStyle w:val="a8"/>
      <w:ind w:left="210" w:right="210"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35" w:rsidRDefault="00E87A35">
      <w:r>
        <w:separator/>
      </w:r>
    </w:p>
  </w:footnote>
  <w:footnote w:type="continuationSeparator" w:id="0">
    <w:p w:rsidR="00E87A35" w:rsidRDefault="00E87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9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 w:rsidP="001020BF">
    <w:pPr>
      <w:pStyle w:val="a9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85" w:rsidRDefault="00A94E85" w:rsidP="00A94E85">
    <w:pPr>
      <w:pStyle w:val="a9"/>
      <w:ind w:firstLine="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F73"/>
    <w:multiLevelType w:val="multilevel"/>
    <w:tmpl w:val="0FDB6F73"/>
    <w:lvl w:ilvl="0">
      <w:start w:val="1"/>
      <w:numFmt w:val="chineseCountingThousand"/>
      <w:pStyle w:val="11"/>
      <w:suff w:val="nothing"/>
      <w:lvlText w:val="%1、"/>
      <w:lvlJc w:val="left"/>
      <w:pPr>
        <w:ind w:left="0" w:firstLine="737"/>
      </w:pPr>
      <w:rPr>
        <w:rFonts w:eastAsia="黑体" w:hint="eastAsia"/>
      </w:rPr>
    </w:lvl>
    <w:lvl w:ilvl="1">
      <w:start w:val="1"/>
      <w:numFmt w:val="chi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7D62276"/>
    <w:multiLevelType w:val="multilevel"/>
    <w:tmpl w:val="17D62276"/>
    <w:lvl w:ilvl="0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eastAsia"/>
      </w:rPr>
    </w:lvl>
    <w:lvl w:ilvl="1">
      <w:start w:val="1"/>
      <w:numFmt w:val="chineseCountingThousand"/>
      <w:pStyle w:val="22"/>
      <w:suff w:val="nothing"/>
      <w:lvlText w:val="（%2）"/>
      <w:lvlJc w:val="left"/>
      <w:pPr>
        <w:ind w:left="0" w:firstLine="641"/>
      </w:pPr>
      <w:rPr>
        <w:rFonts w:hint="eastAsia"/>
      </w:rPr>
    </w:lvl>
    <w:lvl w:ilvl="2">
      <w:start w:val="1"/>
      <w:numFmt w:val="decimal"/>
      <w:suff w:val="nothing"/>
      <w:lvlText w:val="%3."/>
      <w:lvlJc w:val="right"/>
      <w:pPr>
        <w:ind w:left="0" w:firstLine="6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pStyle w:val="44"/>
      <w:suff w:val="nothing"/>
      <w:lvlText w:val="（%4）"/>
      <w:lvlJc w:val="left"/>
      <w:pPr>
        <w:ind w:left="0" w:firstLine="6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>
      <w:start w:val="1"/>
      <w:numFmt w:val="lowerLetter"/>
      <w:lvlText w:val="%5)"/>
      <w:lvlJc w:val="left"/>
      <w:pPr>
        <w:ind w:left="0" w:firstLine="641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641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641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641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641"/>
      </w:pPr>
      <w:rPr>
        <w:rFonts w:hint="eastAsia"/>
      </w:rPr>
    </w:lvl>
  </w:abstractNum>
  <w:abstractNum w:abstractNumId="2">
    <w:nsid w:val="353606E4"/>
    <w:multiLevelType w:val="multilevel"/>
    <w:tmpl w:val="353606E4"/>
    <w:lvl w:ilvl="0">
      <w:start w:val="1"/>
      <w:numFmt w:val="decimal"/>
      <w:pStyle w:val="4"/>
      <w:lvlText w:val="%1.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decimal"/>
      <w:suff w:val="nothing"/>
      <w:lvlText w:val="%3."/>
      <w:lvlJc w:val="right"/>
      <w:pPr>
        <w:ind w:left="0" w:firstLine="10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">
    <w:nsid w:val="75EA6BC3"/>
    <w:multiLevelType w:val="multilevel"/>
    <w:tmpl w:val="75EA6BC3"/>
    <w:lvl w:ilvl="0">
      <w:start w:val="1"/>
      <w:numFmt w:val="decimal"/>
      <w:pStyle w:val="-2"/>
      <w:suff w:val="nothing"/>
      <w:lvlText w:val="%1."/>
      <w:lvlJc w:val="left"/>
      <w:pPr>
        <w:ind w:left="6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05F8"/>
    <w:rsid w:val="000019F9"/>
    <w:rsid w:val="00002B30"/>
    <w:rsid w:val="00002E1F"/>
    <w:rsid w:val="00012A1E"/>
    <w:rsid w:val="00016EE9"/>
    <w:rsid w:val="000230BE"/>
    <w:rsid w:val="000249C7"/>
    <w:rsid w:val="00026EB2"/>
    <w:rsid w:val="000353BF"/>
    <w:rsid w:val="00036FE0"/>
    <w:rsid w:val="00037C10"/>
    <w:rsid w:val="00041ED4"/>
    <w:rsid w:val="000468BA"/>
    <w:rsid w:val="00046C05"/>
    <w:rsid w:val="000473E3"/>
    <w:rsid w:val="00052D7F"/>
    <w:rsid w:val="00055896"/>
    <w:rsid w:val="0006165E"/>
    <w:rsid w:val="00062479"/>
    <w:rsid w:val="00071A19"/>
    <w:rsid w:val="0007667D"/>
    <w:rsid w:val="000800FF"/>
    <w:rsid w:val="000811D6"/>
    <w:rsid w:val="00082887"/>
    <w:rsid w:val="00086A00"/>
    <w:rsid w:val="00090B05"/>
    <w:rsid w:val="0009337D"/>
    <w:rsid w:val="0009691D"/>
    <w:rsid w:val="00096E86"/>
    <w:rsid w:val="0009794D"/>
    <w:rsid w:val="00097978"/>
    <w:rsid w:val="000A05D9"/>
    <w:rsid w:val="000A31B2"/>
    <w:rsid w:val="000A4FEC"/>
    <w:rsid w:val="000A5DD6"/>
    <w:rsid w:val="000A7C75"/>
    <w:rsid w:val="000B48D0"/>
    <w:rsid w:val="000C36CF"/>
    <w:rsid w:val="000C77C8"/>
    <w:rsid w:val="000D03DD"/>
    <w:rsid w:val="000D2C7D"/>
    <w:rsid w:val="000E1BB0"/>
    <w:rsid w:val="000E24DE"/>
    <w:rsid w:val="000E4B5E"/>
    <w:rsid w:val="000E5764"/>
    <w:rsid w:val="000E7328"/>
    <w:rsid w:val="000F3C63"/>
    <w:rsid w:val="000F7AE3"/>
    <w:rsid w:val="001001CF"/>
    <w:rsid w:val="001020BF"/>
    <w:rsid w:val="00105565"/>
    <w:rsid w:val="00106095"/>
    <w:rsid w:val="0011012F"/>
    <w:rsid w:val="00112CE2"/>
    <w:rsid w:val="00114FF3"/>
    <w:rsid w:val="00115983"/>
    <w:rsid w:val="00121DB8"/>
    <w:rsid w:val="001220DE"/>
    <w:rsid w:val="00132350"/>
    <w:rsid w:val="00136D24"/>
    <w:rsid w:val="00142BA4"/>
    <w:rsid w:val="00143355"/>
    <w:rsid w:val="00143476"/>
    <w:rsid w:val="00144294"/>
    <w:rsid w:val="00144D0C"/>
    <w:rsid w:val="0014607C"/>
    <w:rsid w:val="0014678F"/>
    <w:rsid w:val="0015079B"/>
    <w:rsid w:val="0015165A"/>
    <w:rsid w:val="001544A0"/>
    <w:rsid w:val="001578D4"/>
    <w:rsid w:val="0016134E"/>
    <w:rsid w:val="001629AD"/>
    <w:rsid w:val="00162F51"/>
    <w:rsid w:val="00171E3B"/>
    <w:rsid w:val="0017225E"/>
    <w:rsid w:val="001740A9"/>
    <w:rsid w:val="001740CF"/>
    <w:rsid w:val="001747AD"/>
    <w:rsid w:val="00177815"/>
    <w:rsid w:val="00180B45"/>
    <w:rsid w:val="00184849"/>
    <w:rsid w:val="00186AB2"/>
    <w:rsid w:val="0019600F"/>
    <w:rsid w:val="0019772C"/>
    <w:rsid w:val="001A3272"/>
    <w:rsid w:val="001A4DA5"/>
    <w:rsid w:val="001B53D0"/>
    <w:rsid w:val="001B61D1"/>
    <w:rsid w:val="001C0189"/>
    <w:rsid w:val="001C0C41"/>
    <w:rsid w:val="001C433A"/>
    <w:rsid w:val="001E5287"/>
    <w:rsid w:val="001E5B8D"/>
    <w:rsid w:val="001F0FFF"/>
    <w:rsid w:val="001F5EB4"/>
    <w:rsid w:val="00205B98"/>
    <w:rsid w:val="00206D93"/>
    <w:rsid w:val="00213C8A"/>
    <w:rsid w:val="00213FD5"/>
    <w:rsid w:val="00231705"/>
    <w:rsid w:val="00232272"/>
    <w:rsid w:val="0024072D"/>
    <w:rsid w:val="00240B6C"/>
    <w:rsid w:val="0024225E"/>
    <w:rsid w:val="00242D95"/>
    <w:rsid w:val="002472B6"/>
    <w:rsid w:val="00247F21"/>
    <w:rsid w:val="002515A9"/>
    <w:rsid w:val="00252181"/>
    <w:rsid w:val="00255389"/>
    <w:rsid w:val="002561E8"/>
    <w:rsid w:val="00264BDA"/>
    <w:rsid w:val="00266CF6"/>
    <w:rsid w:val="00272C14"/>
    <w:rsid w:val="002777EA"/>
    <w:rsid w:val="00286A5A"/>
    <w:rsid w:val="002A25F6"/>
    <w:rsid w:val="002B0B2E"/>
    <w:rsid w:val="002B2EBA"/>
    <w:rsid w:val="002C4CBE"/>
    <w:rsid w:val="002C4DCA"/>
    <w:rsid w:val="002D0F34"/>
    <w:rsid w:val="002D3319"/>
    <w:rsid w:val="002D3EA8"/>
    <w:rsid w:val="002D4EFB"/>
    <w:rsid w:val="002D4FB6"/>
    <w:rsid w:val="002D7EB1"/>
    <w:rsid w:val="002E116B"/>
    <w:rsid w:val="002E171E"/>
    <w:rsid w:val="002E3082"/>
    <w:rsid w:val="002E57A0"/>
    <w:rsid w:val="002F0293"/>
    <w:rsid w:val="002F71BC"/>
    <w:rsid w:val="00301AC2"/>
    <w:rsid w:val="003023CB"/>
    <w:rsid w:val="00302E92"/>
    <w:rsid w:val="003033FA"/>
    <w:rsid w:val="00305A93"/>
    <w:rsid w:val="00306600"/>
    <w:rsid w:val="0030732D"/>
    <w:rsid w:val="003118C5"/>
    <w:rsid w:val="00316204"/>
    <w:rsid w:val="00316560"/>
    <w:rsid w:val="0031765D"/>
    <w:rsid w:val="0032098A"/>
    <w:rsid w:val="00330952"/>
    <w:rsid w:val="00332A6D"/>
    <w:rsid w:val="00333ED4"/>
    <w:rsid w:val="003413F7"/>
    <w:rsid w:val="00341942"/>
    <w:rsid w:val="003427E6"/>
    <w:rsid w:val="00344441"/>
    <w:rsid w:val="00347C85"/>
    <w:rsid w:val="00351185"/>
    <w:rsid w:val="00351A19"/>
    <w:rsid w:val="00360AC6"/>
    <w:rsid w:val="00364674"/>
    <w:rsid w:val="00365072"/>
    <w:rsid w:val="0037177B"/>
    <w:rsid w:val="00377C18"/>
    <w:rsid w:val="00380A94"/>
    <w:rsid w:val="00385745"/>
    <w:rsid w:val="00386444"/>
    <w:rsid w:val="00392AC7"/>
    <w:rsid w:val="00392DD2"/>
    <w:rsid w:val="0039305F"/>
    <w:rsid w:val="0039555F"/>
    <w:rsid w:val="0039615B"/>
    <w:rsid w:val="003A1284"/>
    <w:rsid w:val="003A20D2"/>
    <w:rsid w:val="003A3106"/>
    <w:rsid w:val="003A42AD"/>
    <w:rsid w:val="003A471F"/>
    <w:rsid w:val="003A4C4A"/>
    <w:rsid w:val="003A4D8F"/>
    <w:rsid w:val="003A7AF5"/>
    <w:rsid w:val="003A7C30"/>
    <w:rsid w:val="003B4875"/>
    <w:rsid w:val="003B51D7"/>
    <w:rsid w:val="003C2DB0"/>
    <w:rsid w:val="003C3A16"/>
    <w:rsid w:val="003C4217"/>
    <w:rsid w:val="003C4A1A"/>
    <w:rsid w:val="003D0A99"/>
    <w:rsid w:val="003D6DE5"/>
    <w:rsid w:val="003D7699"/>
    <w:rsid w:val="003D7DE0"/>
    <w:rsid w:val="003E70FB"/>
    <w:rsid w:val="003F00FE"/>
    <w:rsid w:val="00401398"/>
    <w:rsid w:val="00401BE4"/>
    <w:rsid w:val="004057D2"/>
    <w:rsid w:val="00411508"/>
    <w:rsid w:val="0041193F"/>
    <w:rsid w:val="004137FC"/>
    <w:rsid w:val="00414C07"/>
    <w:rsid w:val="0041542D"/>
    <w:rsid w:val="00415E97"/>
    <w:rsid w:val="004173AA"/>
    <w:rsid w:val="00424D9B"/>
    <w:rsid w:val="0042657F"/>
    <w:rsid w:val="00431332"/>
    <w:rsid w:val="0043231F"/>
    <w:rsid w:val="00435248"/>
    <w:rsid w:val="00436A95"/>
    <w:rsid w:val="004412EA"/>
    <w:rsid w:val="00445614"/>
    <w:rsid w:val="00445BD3"/>
    <w:rsid w:val="00446D03"/>
    <w:rsid w:val="00447235"/>
    <w:rsid w:val="00447AB1"/>
    <w:rsid w:val="0045182C"/>
    <w:rsid w:val="004578A7"/>
    <w:rsid w:val="00460C4A"/>
    <w:rsid w:val="00461EDC"/>
    <w:rsid w:val="00462604"/>
    <w:rsid w:val="00463050"/>
    <w:rsid w:val="0046450B"/>
    <w:rsid w:val="00464622"/>
    <w:rsid w:val="00464C7E"/>
    <w:rsid w:val="004675D2"/>
    <w:rsid w:val="0047034C"/>
    <w:rsid w:val="00470CC2"/>
    <w:rsid w:val="00471E02"/>
    <w:rsid w:val="0047306B"/>
    <w:rsid w:val="00473DE5"/>
    <w:rsid w:val="00477AFF"/>
    <w:rsid w:val="00480B52"/>
    <w:rsid w:val="00483F7F"/>
    <w:rsid w:val="00497406"/>
    <w:rsid w:val="00497C1D"/>
    <w:rsid w:val="004A0849"/>
    <w:rsid w:val="004A0A75"/>
    <w:rsid w:val="004A33F8"/>
    <w:rsid w:val="004A3850"/>
    <w:rsid w:val="004A5D3F"/>
    <w:rsid w:val="004A6DF6"/>
    <w:rsid w:val="004B1C59"/>
    <w:rsid w:val="004B3C4E"/>
    <w:rsid w:val="004D05D8"/>
    <w:rsid w:val="004D2A94"/>
    <w:rsid w:val="004D58D8"/>
    <w:rsid w:val="004D6E8E"/>
    <w:rsid w:val="004D73F1"/>
    <w:rsid w:val="004E01E0"/>
    <w:rsid w:val="004E2B1B"/>
    <w:rsid w:val="004E724E"/>
    <w:rsid w:val="004F1DD8"/>
    <w:rsid w:val="004F6B1D"/>
    <w:rsid w:val="005019E6"/>
    <w:rsid w:val="00502718"/>
    <w:rsid w:val="00513C50"/>
    <w:rsid w:val="00513E22"/>
    <w:rsid w:val="0051443E"/>
    <w:rsid w:val="00516DFB"/>
    <w:rsid w:val="00517D57"/>
    <w:rsid w:val="005203B2"/>
    <w:rsid w:val="005237EB"/>
    <w:rsid w:val="0053218A"/>
    <w:rsid w:val="00532CAA"/>
    <w:rsid w:val="00536FF6"/>
    <w:rsid w:val="00537676"/>
    <w:rsid w:val="005423E5"/>
    <w:rsid w:val="005440C5"/>
    <w:rsid w:val="0054763B"/>
    <w:rsid w:val="00551719"/>
    <w:rsid w:val="005604C9"/>
    <w:rsid w:val="0056239C"/>
    <w:rsid w:val="00564F1D"/>
    <w:rsid w:val="00574686"/>
    <w:rsid w:val="005756AA"/>
    <w:rsid w:val="00582E46"/>
    <w:rsid w:val="00583992"/>
    <w:rsid w:val="00587210"/>
    <w:rsid w:val="00587A6C"/>
    <w:rsid w:val="00587C6B"/>
    <w:rsid w:val="00593768"/>
    <w:rsid w:val="005A29A1"/>
    <w:rsid w:val="005A3CE0"/>
    <w:rsid w:val="005A68F2"/>
    <w:rsid w:val="005B5D64"/>
    <w:rsid w:val="005C0624"/>
    <w:rsid w:val="005C06B7"/>
    <w:rsid w:val="005C2314"/>
    <w:rsid w:val="005C7A59"/>
    <w:rsid w:val="005D16D4"/>
    <w:rsid w:val="005D32FE"/>
    <w:rsid w:val="005D74A6"/>
    <w:rsid w:val="005E05ED"/>
    <w:rsid w:val="005E0A74"/>
    <w:rsid w:val="005E39C9"/>
    <w:rsid w:val="005E5FB4"/>
    <w:rsid w:val="005E69D2"/>
    <w:rsid w:val="005F4954"/>
    <w:rsid w:val="00601908"/>
    <w:rsid w:val="00602F03"/>
    <w:rsid w:val="006037CE"/>
    <w:rsid w:val="006077AF"/>
    <w:rsid w:val="00612C76"/>
    <w:rsid w:val="00613D55"/>
    <w:rsid w:val="00616EA7"/>
    <w:rsid w:val="0062165F"/>
    <w:rsid w:val="00622485"/>
    <w:rsid w:val="00622C55"/>
    <w:rsid w:val="00630C31"/>
    <w:rsid w:val="006366BE"/>
    <w:rsid w:val="00637E57"/>
    <w:rsid w:val="00640F61"/>
    <w:rsid w:val="00641575"/>
    <w:rsid w:val="00641B5B"/>
    <w:rsid w:val="00642A39"/>
    <w:rsid w:val="00642EB3"/>
    <w:rsid w:val="006430B0"/>
    <w:rsid w:val="00644300"/>
    <w:rsid w:val="00644E42"/>
    <w:rsid w:val="006506AB"/>
    <w:rsid w:val="00653DD0"/>
    <w:rsid w:val="00654040"/>
    <w:rsid w:val="00655E52"/>
    <w:rsid w:val="006629B9"/>
    <w:rsid w:val="006664B6"/>
    <w:rsid w:val="00671C8D"/>
    <w:rsid w:val="00677945"/>
    <w:rsid w:val="006779B8"/>
    <w:rsid w:val="006804ED"/>
    <w:rsid w:val="0068267C"/>
    <w:rsid w:val="00683EE4"/>
    <w:rsid w:val="006873C1"/>
    <w:rsid w:val="00687672"/>
    <w:rsid w:val="0069497A"/>
    <w:rsid w:val="00695871"/>
    <w:rsid w:val="006A3600"/>
    <w:rsid w:val="006A3F59"/>
    <w:rsid w:val="006A7EDF"/>
    <w:rsid w:val="006B2C1A"/>
    <w:rsid w:val="006B455A"/>
    <w:rsid w:val="006B66C4"/>
    <w:rsid w:val="006C48FC"/>
    <w:rsid w:val="006C531C"/>
    <w:rsid w:val="006C5F1B"/>
    <w:rsid w:val="006C7185"/>
    <w:rsid w:val="006D0D84"/>
    <w:rsid w:val="006D4B5D"/>
    <w:rsid w:val="006D7B76"/>
    <w:rsid w:val="006E29E9"/>
    <w:rsid w:val="006E5A98"/>
    <w:rsid w:val="006E7D07"/>
    <w:rsid w:val="006F1462"/>
    <w:rsid w:val="006F16B9"/>
    <w:rsid w:val="006F3A98"/>
    <w:rsid w:val="006F70F3"/>
    <w:rsid w:val="006F72EE"/>
    <w:rsid w:val="007008BE"/>
    <w:rsid w:val="00701E61"/>
    <w:rsid w:val="007071AA"/>
    <w:rsid w:val="00707BC9"/>
    <w:rsid w:val="007107E2"/>
    <w:rsid w:val="00711ECF"/>
    <w:rsid w:val="0071595D"/>
    <w:rsid w:val="0071666C"/>
    <w:rsid w:val="00720957"/>
    <w:rsid w:val="00721F67"/>
    <w:rsid w:val="007239F2"/>
    <w:rsid w:val="00724D8C"/>
    <w:rsid w:val="00731A8D"/>
    <w:rsid w:val="007346FD"/>
    <w:rsid w:val="00734B4D"/>
    <w:rsid w:val="00741976"/>
    <w:rsid w:val="007434C2"/>
    <w:rsid w:val="00743ACB"/>
    <w:rsid w:val="00743FF3"/>
    <w:rsid w:val="00744F94"/>
    <w:rsid w:val="0074542C"/>
    <w:rsid w:val="007456AA"/>
    <w:rsid w:val="00752790"/>
    <w:rsid w:val="00754511"/>
    <w:rsid w:val="007548A0"/>
    <w:rsid w:val="00757F03"/>
    <w:rsid w:val="00763162"/>
    <w:rsid w:val="007636F3"/>
    <w:rsid w:val="00766132"/>
    <w:rsid w:val="00766289"/>
    <w:rsid w:val="00770E54"/>
    <w:rsid w:val="00771A65"/>
    <w:rsid w:val="0078392D"/>
    <w:rsid w:val="00783A85"/>
    <w:rsid w:val="00784920"/>
    <w:rsid w:val="007867B6"/>
    <w:rsid w:val="00790D38"/>
    <w:rsid w:val="00792119"/>
    <w:rsid w:val="00793B01"/>
    <w:rsid w:val="0079435A"/>
    <w:rsid w:val="00794C69"/>
    <w:rsid w:val="00796230"/>
    <w:rsid w:val="007A2CBF"/>
    <w:rsid w:val="007A476E"/>
    <w:rsid w:val="007A54A7"/>
    <w:rsid w:val="007A65CD"/>
    <w:rsid w:val="007A688B"/>
    <w:rsid w:val="007B0A0E"/>
    <w:rsid w:val="007B166D"/>
    <w:rsid w:val="007B7949"/>
    <w:rsid w:val="007C23C4"/>
    <w:rsid w:val="007C263C"/>
    <w:rsid w:val="007C48BE"/>
    <w:rsid w:val="007C713C"/>
    <w:rsid w:val="007D1DFE"/>
    <w:rsid w:val="007D228D"/>
    <w:rsid w:val="007D25C0"/>
    <w:rsid w:val="007D4747"/>
    <w:rsid w:val="007D7505"/>
    <w:rsid w:val="007E1CF0"/>
    <w:rsid w:val="007E26C0"/>
    <w:rsid w:val="007E58CC"/>
    <w:rsid w:val="008004F5"/>
    <w:rsid w:val="00800F93"/>
    <w:rsid w:val="00802093"/>
    <w:rsid w:val="00803924"/>
    <w:rsid w:val="00805C85"/>
    <w:rsid w:val="008102CA"/>
    <w:rsid w:val="0081232C"/>
    <w:rsid w:val="00812E4C"/>
    <w:rsid w:val="00813E98"/>
    <w:rsid w:val="0081718D"/>
    <w:rsid w:val="00822EC5"/>
    <w:rsid w:val="00822EF1"/>
    <w:rsid w:val="00822FCD"/>
    <w:rsid w:val="00826F21"/>
    <w:rsid w:val="0082760E"/>
    <w:rsid w:val="00835930"/>
    <w:rsid w:val="00837F71"/>
    <w:rsid w:val="008459E0"/>
    <w:rsid w:val="008471C5"/>
    <w:rsid w:val="00851E59"/>
    <w:rsid w:val="00852877"/>
    <w:rsid w:val="00852B64"/>
    <w:rsid w:val="00852E2A"/>
    <w:rsid w:val="00854543"/>
    <w:rsid w:val="00854CC6"/>
    <w:rsid w:val="00860FCF"/>
    <w:rsid w:val="008765C0"/>
    <w:rsid w:val="00880CAF"/>
    <w:rsid w:val="00883FBA"/>
    <w:rsid w:val="008846CC"/>
    <w:rsid w:val="00890C4F"/>
    <w:rsid w:val="008A0B00"/>
    <w:rsid w:val="008A1DA3"/>
    <w:rsid w:val="008A28B0"/>
    <w:rsid w:val="008A34E5"/>
    <w:rsid w:val="008A3505"/>
    <w:rsid w:val="008A3AA0"/>
    <w:rsid w:val="008A4465"/>
    <w:rsid w:val="008A5CC5"/>
    <w:rsid w:val="008A6EB3"/>
    <w:rsid w:val="008A74B1"/>
    <w:rsid w:val="008B3024"/>
    <w:rsid w:val="008B6A52"/>
    <w:rsid w:val="008B6E0C"/>
    <w:rsid w:val="008C23E2"/>
    <w:rsid w:val="008C282A"/>
    <w:rsid w:val="008C5234"/>
    <w:rsid w:val="008D0A22"/>
    <w:rsid w:val="008D2838"/>
    <w:rsid w:val="008D3769"/>
    <w:rsid w:val="008D37F0"/>
    <w:rsid w:val="008D38A9"/>
    <w:rsid w:val="008D50CA"/>
    <w:rsid w:val="008D7CF6"/>
    <w:rsid w:val="008D7D89"/>
    <w:rsid w:val="008E4B89"/>
    <w:rsid w:val="008E7085"/>
    <w:rsid w:val="008F0B6B"/>
    <w:rsid w:val="008F2889"/>
    <w:rsid w:val="008F7748"/>
    <w:rsid w:val="009009B2"/>
    <w:rsid w:val="009017B4"/>
    <w:rsid w:val="00902063"/>
    <w:rsid w:val="00904E95"/>
    <w:rsid w:val="00905360"/>
    <w:rsid w:val="0090673C"/>
    <w:rsid w:val="00906F76"/>
    <w:rsid w:val="0091587F"/>
    <w:rsid w:val="009161B2"/>
    <w:rsid w:val="00921C4C"/>
    <w:rsid w:val="00926295"/>
    <w:rsid w:val="00926933"/>
    <w:rsid w:val="00927F6C"/>
    <w:rsid w:val="00931E2F"/>
    <w:rsid w:val="009343D5"/>
    <w:rsid w:val="00940FA6"/>
    <w:rsid w:val="00944E46"/>
    <w:rsid w:val="0095216A"/>
    <w:rsid w:val="00953037"/>
    <w:rsid w:val="00953F44"/>
    <w:rsid w:val="0095474B"/>
    <w:rsid w:val="00957BE3"/>
    <w:rsid w:val="00960774"/>
    <w:rsid w:val="00961FD6"/>
    <w:rsid w:val="0096488A"/>
    <w:rsid w:val="00967F7A"/>
    <w:rsid w:val="00971683"/>
    <w:rsid w:val="0097360A"/>
    <w:rsid w:val="00975A6F"/>
    <w:rsid w:val="00975EAB"/>
    <w:rsid w:val="0097747E"/>
    <w:rsid w:val="009816A3"/>
    <w:rsid w:val="009840B2"/>
    <w:rsid w:val="00990FDC"/>
    <w:rsid w:val="00994D98"/>
    <w:rsid w:val="00995C8B"/>
    <w:rsid w:val="009A0734"/>
    <w:rsid w:val="009A587F"/>
    <w:rsid w:val="009A5C93"/>
    <w:rsid w:val="009A6D96"/>
    <w:rsid w:val="009A70BD"/>
    <w:rsid w:val="009B0FE7"/>
    <w:rsid w:val="009B47AB"/>
    <w:rsid w:val="009B4915"/>
    <w:rsid w:val="009B5CA6"/>
    <w:rsid w:val="009B7B40"/>
    <w:rsid w:val="009C0CCF"/>
    <w:rsid w:val="009C2185"/>
    <w:rsid w:val="009C2EDA"/>
    <w:rsid w:val="009C3C37"/>
    <w:rsid w:val="009C3DB5"/>
    <w:rsid w:val="009D4678"/>
    <w:rsid w:val="009D765A"/>
    <w:rsid w:val="009D76B6"/>
    <w:rsid w:val="009E0945"/>
    <w:rsid w:val="009E15A6"/>
    <w:rsid w:val="009E202C"/>
    <w:rsid w:val="009E28B5"/>
    <w:rsid w:val="009F553F"/>
    <w:rsid w:val="009F67BB"/>
    <w:rsid w:val="009F68F5"/>
    <w:rsid w:val="00A0562E"/>
    <w:rsid w:val="00A12AB3"/>
    <w:rsid w:val="00A15213"/>
    <w:rsid w:val="00A1683D"/>
    <w:rsid w:val="00A17582"/>
    <w:rsid w:val="00A22691"/>
    <w:rsid w:val="00A2290A"/>
    <w:rsid w:val="00A22946"/>
    <w:rsid w:val="00A24CF1"/>
    <w:rsid w:val="00A3471D"/>
    <w:rsid w:val="00A35F9F"/>
    <w:rsid w:val="00A438E2"/>
    <w:rsid w:val="00A44FCE"/>
    <w:rsid w:val="00A46E26"/>
    <w:rsid w:val="00A50860"/>
    <w:rsid w:val="00A56A26"/>
    <w:rsid w:val="00A56DD3"/>
    <w:rsid w:val="00A57342"/>
    <w:rsid w:val="00A62953"/>
    <w:rsid w:val="00A64BEE"/>
    <w:rsid w:val="00A67291"/>
    <w:rsid w:val="00A741A1"/>
    <w:rsid w:val="00A76605"/>
    <w:rsid w:val="00A80359"/>
    <w:rsid w:val="00A81608"/>
    <w:rsid w:val="00A85471"/>
    <w:rsid w:val="00A8734E"/>
    <w:rsid w:val="00A8748E"/>
    <w:rsid w:val="00A92289"/>
    <w:rsid w:val="00A94E85"/>
    <w:rsid w:val="00A95789"/>
    <w:rsid w:val="00A9585D"/>
    <w:rsid w:val="00A96A97"/>
    <w:rsid w:val="00AA65A6"/>
    <w:rsid w:val="00AA78A0"/>
    <w:rsid w:val="00AB1B43"/>
    <w:rsid w:val="00AB274B"/>
    <w:rsid w:val="00AB6797"/>
    <w:rsid w:val="00AB6FDB"/>
    <w:rsid w:val="00AC4E30"/>
    <w:rsid w:val="00AC762C"/>
    <w:rsid w:val="00AD09AB"/>
    <w:rsid w:val="00AD1B71"/>
    <w:rsid w:val="00AD201B"/>
    <w:rsid w:val="00AD33D2"/>
    <w:rsid w:val="00AD3BC1"/>
    <w:rsid w:val="00AD68AF"/>
    <w:rsid w:val="00AD7399"/>
    <w:rsid w:val="00AD7FF7"/>
    <w:rsid w:val="00AE0D0C"/>
    <w:rsid w:val="00AF5202"/>
    <w:rsid w:val="00AF6C87"/>
    <w:rsid w:val="00AF7456"/>
    <w:rsid w:val="00B0235B"/>
    <w:rsid w:val="00B05479"/>
    <w:rsid w:val="00B05C89"/>
    <w:rsid w:val="00B06571"/>
    <w:rsid w:val="00B12314"/>
    <w:rsid w:val="00B17A37"/>
    <w:rsid w:val="00B21440"/>
    <w:rsid w:val="00B2206F"/>
    <w:rsid w:val="00B26828"/>
    <w:rsid w:val="00B307F2"/>
    <w:rsid w:val="00B335C7"/>
    <w:rsid w:val="00B33E13"/>
    <w:rsid w:val="00B361AA"/>
    <w:rsid w:val="00B44BA6"/>
    <w:rsid w:val="00B514C4"/>
    <w:rsid w:val="00B518B7"/>
    <w:rsid w:val="00B53C6F"/>
    <w:rsid w:val="00B54C3D"/>
    <w:rsid w:val="00B561A8"/>
    <w:rsid w:val="00B57DAB"/>
    <w:rsid w:val="00B66583"/>
    <w:rsid w:val="00B66EF0"/>
    <w:rsid w:val="00B7065F"/>
    <w:rsid w:val="00B71AF5"/>
    <w:rsid w:val="00B75ADC"/>
    <w:rsid w:val="00B76C5C"/>
    <w:rsid w:val="00B77DEF"/>
    <w:rsid w:val="00B818F1"/>
    <w:rsid w:val="00B82398"/>
    <w:rsid w:val="00B83ED2"/>
    <w:rsid w:val="00B83F00"/>
    <w:rsid w:val="00B8729C"/>
    <w:rsid w:val="00B92004"/>
    <w:rsid w:val="00B941BB"/>
    <w:rsid w:val="00BA069A"/>
    <w:rsid w:val="00BA0876"/>
    <w:rsid w:val="00BA4BB3"/>
    <w:rsid w:val="00BB296F"/>
    <w:rsid w:val="00BB4551"/>
    <w:rsid w:val="00BB4920"/>
    <w:rsid w:val="00BC2EF9"/>
    <w:rsid w:val="00BC71DD"/>
    <w:rsid w:val="00BC7746"/>
    <w:rsid w:val="00BD3345"/>
    <w:rsid w:val="00BD3E70"/>
    <w:rsid w:val="00BE3A54"/>
    <w:rsid w:val="00BE49A7"/>
    <w:rsid w:val="00BE6833"/>
    <w:rsid w:val="00BF180F"/>
    <w:rsid w:val="00BF3D91"/>
    <w:rsid w:val="00BF592F"/>
    <w:rsid w:val="00BF6742"/>
    <w:rsid w:val="00C034DB"/>
    <w:rsid w:val="00C03536"/>
    <w:rsid w:val="00C03B0A"/>
    <w:rsid w:val="00C05AD2"/>
    <w:rsid w:val="00C07083"/>
    <w:rsid w:val="00C10158"/>
    <w:rsid w:val="00C110FD"/>
    <w:rsid w:val="00C12F75"/>
    <w:rsid w:val="00C21979"/>
    <w:rsid w:val="00C223E4"/>
    <w:rsid w:val="00C22A2C"/>
    <w:rsid w:val="00C2677C"/>
    <w:rsid w:val="00C30F3C"/>
    <w:rsid w:val="00C31A31"/>
    <w:rsid w:val="00C36B51"/>
    <w:rsid w:val="00C36DD8"/>
    <w:rsid w:val="00C478DB"/>
    <w:rsid w:val="00C47E5B"/>
    <w:rsid w:val="00C5391F"/>
    <w:rsid w:val="00C539E5"/>
    <w:rsid w:val="00C601E2"/>
    <w:rsid w:val="00C6211B"/>
    <w:rsid w:val="00C62DB6"/>
    <w:rsid w:val="00C64E13"/>
    <w:rsid w:val="00C65625"/>
    <w:rsid w:val="00C66A78"/>
    <w:rsid w:val="00C70148"/>
    <w:rsid w:val="00C70CC5"/>
    <w:rsid w:val="00C73C48"/>
    <w:rsid w:val="00C81F74"/>
    <w:rsid w:val="00C92BE5"/>
    <w:rsid w:val="00CA1EF1"/>
    <w:rsid w:val="00CA3090"/>
    <w:rsid w:val="00CA37D9"/>
    <w:rsid w:val="00CA65B7"/>
    <w:rsid w:val="00CA7CF0"/>
    <w:rsid w:val="00CB4E39"/>
    <w:rsid w:val="00CB555D"/>
    <w:rsid w:val="00CB6E15"/>
    <w:rsid w:val="00CB7735"/>
    <w:rsid w:val="00CC15A5"/>
    <w:rsid w:val="00CC39E3"/>
    <w:rsid w:val="00CC68BB"/>
    <w:rsid w:val="00CC78E6"/>
    <w:rsid w:val="00CD1699"/>
    <w:rsid w:val="00CD3141"/>
    <w:rsid w:val="00CD46FD"/>
    <w:rsid w:val="00CD650E"/>
    <w:rsid w:val="00CD6832"/>
    <w:rsid w:val="00CE1C44"/>
    <w:rsid w:val="00CE3098"/>
    <w:rsid w:val="00CE5FE9"/>
    <w:rsid w:val="00CF0AF8"/>
    <w:rsid w:val="00CF14EA"/>
    <w:rsid w:val="00CF1CB9"/>
    <w:rsid w:val="00CF272A"/>
    <w:rsid w:val="00D002E7"/>
    <w:rsid w:val="00D06007"/>
    <w:rsid w:val="00D077C5"/>
    <w:rsid w:val="00D1184D"/>
    <w:rsid w:val="00D12D82"/>
    <w:rsid w:val="00D14305"/>
    <w:rsid w:val="00D2139E"/>
    <w:rsid w:val="00D242D3"/>
    <w:rsid w:val="00D26720"/>
    <w:rsid w:val="00D26799"/>
    <w:rsid w:val="00D27D32"/>
    <w:rsid w:val="00D315F6"/>
    <w:rsid w:val="00D35A72"/>
    <w:rsid w:val="00D37C72"/>
    <w:rsid w:val="00D37DCA"/>
    <w:rsid w:val="00D40FB5"/>
    <w:rsid w:val="00D4335C"/>
    <w:rsid w:val="00D44E79"/>
    <w:rsid w:val="00D5309C"/>
    <w:rsid w:val="00D552C7"/>
    <w:rsid w:val="00D573D4"/>
    <w:rsid w:val="00D62706"/>
    <w:rsid w:val="00D6382F"/>
    <w:rsid w:val="00D65BC1"/>
    <w:rsid w:val="00D67AA7"/>
    <w:rsid w:val="00D67F10"/>
    <w:rsid w:val="00D73BA8"/>
    <w:rsid w:val="00D75119"/>
    <w:rsid w:val="00D903CE"/>
    <w:rsid w:val="00D956BD"/>
    <w:rsid w:val="00DA1D47"/>
    <w:rsid w:val="00DA2CB4"/>
    <w:rsid w:val="00DA4EDB"/>
    <w:rsid w:val="00DA76DD"/>
    <w:rsid w:val="00DB1266"/>
    <w:rsid w:val="00DB4002"/>
    <w:rsid w:val="00DB6C83"/>
    <w:rsid w:val="00DC205D"/>
    <w:rsid w:val="00DD587D"/>
    <w:rsid w:val="00DD684D"/>
    <w:rsid w:val="00DE3DD6"/>
    <w:rsid w:val="00DE5427"/>
    <w:rsid w:val="00DF1199"/>
    <w:rsid w:val="00E043A2"/>
    <w:rsid w:val="00E06FE9"/>
    <w:rsid w:val="00E07770"/>
    <w:rsid w:val="00E07897"/>
    <w:rsid w:val="00E1158D"/>
    <w:rsid w:val="00E16C48"/>
    <w:rsid w:val="00E23973"/>
    <w:rsid w:val="00E258F6"/>
    <w:rsid w:val="00E307E3"/>
    <w:rsid w:val="00E30957"/>
    <w:rsid w:val="00E35588"/>
    <w:rsid w:val="00E367C6"/>
    <w:rsid w:val="00E422DD"/>
    <w:rsid w:val="00E423CF"/>
    <w:rsid w:val="00E44363"/>
    <w:rsid w:val="00E46143"/>
    <w:rsid w:val="00E46A55"/>
    <w:rsid w:val="00E472C2"/>
    <w:rsid w:val="00E523C8"/>
    <w:rsid w:val="00E5320D"/>
    <w:rsid w:val="00E5598C"/>
    <w:rsid w:val="00E63832"/>
    <w:rsid w:val="00E65993"/>
    <w:rsid w:val="00E6653E"/>
    <w:rsid w:val="00E74617"/>
    <w:rsid w:val="00E75827"/>
    <w:rsid w:val="00E7679F"/>
    <w:rsid w:val="00E76EA3"/>
    <w:rsid w:val="00E776DB"/>
    <w:rsid w:val="00E77726"/>
    <w:rsid w:val="00E80DAF"/>
    <w:rsid w:val="00E81A0F"/>
    <w:rsid w:val="00E83A12"/>
    <w:rsid w:val="00E83F1D"/>
    <w:rsid w:val="00E84DAB"/>
    <w:rsid w:val="00E87A35"/>
    <w:rsid w:val="00E910DD"/>
    <w:rsid w:val="00E93231"/>
    <w:rsid w:val="00E93BAB"/>
    <w:rsid w:val="00EA1039"/>
    <w:rsid w:val="00EA2B6B"/>
    <w:rsid w:val="00EA3957"/>
    <w:rsid w:val="00EA3A5A"/>
    <w:rsid w:val="00EA4B9B"/>
    <w:rsid w:val="00EA75C7"/>
    <w:rsid w:val="00EB0094"/>
    <w:rsid w:val="00EB12CF"/>
    <w:rsid w:val="00EB3CA7"/>
    <w:rsid w:val="00EC3131"/>
    <w:rsid w:val="00EC601F"/>
    <w:rsid w:val="00EC6E5C"/>
    <w:rsid w:val="00ED21DB"/>
    <w:rsid w:val="00ED7795"/>
    <w:rsid w:val="00EE2CC6"/>
    <w:rsid w:val="00EF06F9"/>
    <w:rsid w:val="00EF0A87"/>
    <w:rsid w:val="00EF3EDE"/>
    <w:rsid w:val="00EF6495"/>
    <w:rsid w:val="00EF712F"/>
    <w:rsid w:val="00F000B4"/>
    <w:rsid w:val="00F04037"/>
    <w:rsid w:val="00F05625"/>
    <w:rsid w:val="00F0625F"/>
    <w:rsid w:val="00F07024"/>
    <w:rsid w:val="00F078AC"/>
    <w:rsid w:val="00F159E1"/>
    <w:rsid w:val="00F1609D"/>
    <w:rsid w:val="00F164FB"/>
    <w:rsid w:val="00F2113B"/>
    <w:rsid w:val="00F23C54"/>
    <w:rsid w:val="00F2509D"/>
    <w:rsid w:val="00F3074C"/>
    <w:rsid w:val="00F31937"/>
    <w:rsid w:val="00F32497"/>
    <w:rsid w:val="00F34B15"/>
    <w:rsid w:val="00F357C9"/>
    <w:rsid w:val="00F35892"/>
    <w:rsid w:val="00F401B4"/>
    <w:rsid w:val="00F4150D"/>
    <w:rsid w:val="00F44152"/>
    <w:rsid w:val="00F45D9C"/>
    <w:rsid w:val="00F47019"/>
    <w:rsid w:val="00F50737"/>
    <w:rsid w:val="00F51BE4"/>
    <w:rsid w:val="00F63512"/>
    <w:rsid w:val="00F65FDC"/>
    <w:rsid w:val="00F71BA8"/>
    <w:rsid w:val="00F728E1"/>
    <w:rsid w:val="00F7455C"/>
    <w:rsid w:val="00F746E1"/>
    <w:rsid w:val="00F74A5E"/>
    <w:rsid w:val="00F75858"/>
    <w:rsid w:val="00F803BB"/>
    <w:rsid w:val="00FA2D35"/>
    <w:rsid w:val="00FA4D91"/>
    <w:rsid w:val="00FB4F51"/>
    <w:rsid w:val="00FB7C4F"/>
    <w:rsid w:val="00FC196F"/>
    <w:rsid w:val="00FC31E6"/>
    <w:rsid w:val="00FD0402"/>
    <w:rsid w:val="00FD23E9"/>
    <w:rsid w:val="00FD4B0F"/>
    <w:rsid w:val="00FD77C1"/>
    <w:rsid w:val="00FE1771"/>
    <w:rsid w:val="00FE4587"/>
    <w:rsid w:val="00FE59C1"/>
    <w:rsid w:val="00FF004D"/>
    <w:rsid w:val="00FF1034"/>
    <w:rsid w:val="00FF3F99"/>
    <w:rsid w:val="00FF6836"/>
    <w:rsid w:val="00FF72B0"/>
    <w:rsid w:val="01AB4B30"/>
    <w:rsid w:val="057005F8"/>
    <w:rsid w:val="097A52EB"/>
    <w:rsid w:val="09AF45FD"/>
    <w:rsid w:val="144B6BF7"/>
    <w:rsid w:val="19DB3085"/>
    <w:rsid w:val="1DE7443B"/>
    <w:rsid w:val="22530FDC"/>
    <w:rsid w:val="298C3DAE"/>
    <w:rsid w:val="2EDD0683"/>
    <w:rsid w:val="357258A4"/>
    <w:rsid w:val="43A11DEF"/>
    <w:rsid w:val="451678FC"/>
    <w:rsid w:val="4F1C529B"/>
    <w:rsid w:val="52701357"/>
    <w:rsid w:val="54CD34BF"/>
    <w:rsid w:val="74E87C4A"/>
    <w:rsid w:val="78566837"/>
    <w:rsid w:val="7F8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0" w:qFormat="1"/>
    <w:lsdException w:name="heading 3" w:semiHidden="0" w:uiPriority="9"/>
    <w:lsdException w:name="heading 4" w:semiHidden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/>
    <w:lsdException w:name="Date" w:semiHidden="0" w:uiPriority="0" w:unhideWhenUsed="0" w:qFormat="1"/>
    <w:lsdException w:name="Body Text 2" w:semiHidden="0" w:qFormat="1"/>
    <w:lsdException w:name="Hyperlink" w:semiHidden="0" w:qFormat="1"/>
    <w:lsdException w:name="Strong" w:semiHidden="0" w:uiPriority="22" w:unhideWhenUsed="0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pPr>
      <w:overflowPunct w:val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21"/>
    <w:link w:val="2Char"/>
    <w:unhideWhenUsed/>
    <w:qFormat/>
    <w:pPr>
      <w:spacing w:line="560" w:lineRule="exact"/>
      <w:ind w:firstLine="641"/>
      <w:outlineLvl w:val="1"/>
    </w:pPr>
    <w:rPr>
      <w:rFonts w:ascii="Times New Roman" w:eastAsia="黑体" w:hAnsi="Times New Roman"/>
      <w:bCs/>
      <w:sz w:val="32"/>
      <w:szCs w:val="32"/>
      <w:lang w:val="zh-CN"/>
    </w:rPr>
  </w:style>
  <w:style w:type="paragraph" w:styleId="3">
    <w:name w:val="heading 3"/>
    <w:basedOn w:val="21"/>
    <w:next w:val="21"/>
    <w:link w:val="3Char"/>
    <w:uiPriority w:val="9"/>
    <w:unhideWhenUsed/>
    <w:pPr>
      <w:outlineLvl w:val="2"/>
    </w:pPr>
    <w:rPr>
      <w:rFonts w:eastAsia="楷体"/>
      <w:bCs/>
    </w:rPr>
  </w:style>
  <w:style w:type="paragraph" w:styleId="4">
    <w:name w:val="heading 4"/>
    <w:basedOn w:val="a"/>
    <w:next w:val="a"/>
    <w:link w:val="4Char"/>
    <w:uiPriority w:val="99"/>
    <w:unhideWhenUsed/>
    <w:qFormat/>
    <w:pPr>
      <w:widowControl/>
      <w:numPr>
        <w:numId w:val="1"/>
      </w:numPr>
      <w:spacing w:line="560" w:lineRule="exact"/>
      <w:ind w:firstLineChars="200" w:firstLine="200"/>
      <w:outlineLvl w:val="3"/>
    </w:pPr>
    <w:rPr>
      <w:rFonts w:ascii="仿宋_GB2312" w:eastAsia="仿宋_GB2312" w:hAnsi="Cambria"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widowControl/>
      <w:spacing w:line="560" w:lineRule="exact"/>
      <w:ind w:firstLineChars="200" w:firstLine="640"/>
    </w:pPr>
    <w:rPr>
      <w:rFonts w:ascii="仿宋_GB2312" w:eastAsia="仿宋_GB2312"/>
      <w:sz w:val="32"/>
    </w:rPr>
  </w:style>
  <w:style w:type="paragraph" w:customStyle="1" w:styleId="a0">
    <w:name w:val="左对齐正文"/>
    <w:next w:val="a"/>
    <w:link w:val="Char"/>
    <w:qFormat/>
    <w:pPr>
      <w:adjustRightInd w:val="0"/>
      <w:spacing w:line="560" w:lineRule="exact"/>
      <w:jc w:val="both"/>
    </w:pPr>
    <w:rPr>
      <w:rFonts w:ascii="仿宋_GB2312" w:eastAsia="仿宋_GB2312" w:hAnsi="微软雅黑"/>
      <w:color w:val="000000"/>
      <w:kern w:val="2"/>
      <w:sz w:val="32"/>
      <w:szCs w:val="32"/>
      <w:shd w:val="clear" w:color="auto" w:fill="FFFFFF"/>
    </w:rPr>
  </w:style>
  <w:style w:type="paragraph" w:customStyle="1" w:styleId="21">
    <w:name w:val="正文空2字"/>
    <w:basedOn w:val="23"/>
    <w:link w:val="2Char0"/>
    <w:qFormat/>
    <w:pPr>
      <w:widowControl w:val="0"/>
      <w:autoSpaceDE w:val="0"/>
      <w:autoSpaceDN w:val="0"/>
      <w:adjustRightInd w:val="0"/>
      <w:snapToGrid w:val="0"/>
      <w:spacing w:after="0" w:line="560" w:lineRule="exact"/>
      <w:ind w:firstLineChars="0" w:firstLine="640"/>
      <w:jc w:val="left"/>
    </w:pPr>
    <w:rPr>
      <w:rFonts w:ascii="宋体" w:hAnsi="楷体" w:cs="宋体"/>
      <w:snapToGrid w:val="0"/>
      <w:color w:val="000000"/>
      <w:kern w:val="0"/>
      <w:szCs w:val="32"/>
    </w:rPr>
  </w:style>
  <w:style w:type="paragraph" w:styleId="23">
    <w:name w:val="Body Text 2"/>
    <w:basedOn w:val="a"/>
    <w:link w:val="2Char1"/>
    <w:uiPriority w:val="99"/>
    <w:unhideWhenUsed/>
    <w:qFormat/>
    <w:pPr>
      <w:widowControl/>
      <w:spacing w:after="120" w:line="480" w:lineRule="auto"/>
      <w:ind w:firstLineChars="200" w:firstLine="200"/>
    </w:pPr>
    <w:rPr>
      <w:rFonts w:ascii="仿宋_GB2312" w:eastAsia="仿宋_GB2312"/>
      <w:sz w:val="32"/>
    </w:rPr>
  </w:style>
  <w:style w:type="paragraph" w:styleId="a4">
    <w:name w:val="Document Map"/>
    <w:basedOn w:val="a"/>
    <w:link w:val="Char0"/>
    <w:uiPriority w:val="99"/>
    <w:unhideWhenUsed/>
    <w:qFormat/>
    <w:pPr>
      <w:widowControl/>
      <w:spacing w:line="560" w:lineRule="exact"/>
      <w:ind w:firstLineChars="200" w:firstLine="200"/>
    </w:pPr>
    <w:rPr>
      <w:rFonts w:ascii="宋体"/>
      <w:sz w:val="18"/>
      <w:szCs w:val="18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Date"/>
    <w:basedOn w:val="a"/>
    <w:next w:val="a"/>
    <w:link w:val="Char1"/>
    <w:qFormat/>
    <w:pPr>
      <w:widowControl/>
      <w:spacing w:line="560" w:lineRule="exact"/>
      <w:ind w:rightChars="400" w:right="400"/>
      <w:jc w:val="right"/>
    </w:pPr>
    <w:rPr>
      <w:rFonts w:ascii="仿宋_GB2312" w:eastAsia="仿宋_GB2312" w:hAnsi="Times New Roman"/>
      <w:snapToGrid w:val="0"/>
      <w:spacing w:val="2"/>
      <w:kern w:val="0"/>
      <w:sz w:val="32"/>
      <w:szCs w:val="20"/>
    </w:rPr>
  </w:style>
  <w:style w:type="paragraph" w:styleId="a7">
    <w:name w:val="Balloon Text"/>
    <w:basedOn w:val="a"/>
    <w:link w:val="Char2"/>
    <w:uiPriority w:val="99"/>
    <w:unhideWhenUsed/>
    <w:qFormat/>
    <w:pPr>
      <w:widowControl/>
      <w:spacing w:line="560" w:lineRule="exact"/>
      <w:ind w:firstLineChars="200" w:firstLine="200"/>
    </w:pPr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3"/>
    <w:unhideWhenUsed/>
    <w:qFormat/>
    <w:pPr>
      <w:widowControl/>
      <w:tabs>
        <w:tab w:val="center" w:pos="4153"/>
        <w:tab w:val="right" w:pos="8306"/>
      </w:tabs>
      <w:snapToGrid w:val="0"/>
      <w:spacing w:line="560" w:lineRule="exact"/>
      <w:ind w:leftChars="100" w:left="100" w:rightChars="100" w:right="100" w:firstLineChars="200" w:firstLine="200"/>
      <w:jc w:val="right"/>
    </w:pPr>
    <w:rPr>
      <w:rFonts w:ascii="Times New Roman" w:hAnsi="Times New Roman"/>
      <w:sz w:val="28"/>
      <w:szCs w:val="18"/>
    </w:rPr>
  </w:style>
  <w:style w:type="paragraph" w:styleId="a9">
    <w:name w:val="header"/>
    <w:basedOn w:val="a"/>
    <w:link w:val="Char4"/>
    <w:unhideWhenUsed/>
    <w:qFormat/>
    <w:pPr>
      <w:widowControl/>
      <w:tabs>
        <w:tab w:val="center" w:pos="4153"/>
        <w:tab w:val="right" w:pos="8306"/>
      </w:tabs>
      <w:snapToGrid w:val="0"/>
      <w:spacing w:line="560" w:lineRule="exact"/>
      <w:ind w:firstLineChars="200" w:firstLine="200"/>
    </w:pPr>
    <w:rPr>
      <w:rFonts w:ascii="仿宋_GB2312"/>
      <w:sz w:val="2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 w:line="560" w:lineRule="exact"/>
      <w:ind w:firstLineChars="200" w:firstLine="200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uiPriority w:val="10"/>
    <w:qFormat/>
    <w:pPr>
      <w:widowControl/>
      <w:spacing w:line="560" w:lineRule="exact"/>
      <w:ind w:firstLineChars="200" w:firstLine="200"/>
      <w:outlineLvl w:val="0"/>
    </w:pPr>
    <w:rPr>
      <w:rFonts w:ascii="Cambria" w:hAnsi="Cambria"/>
      <w:b/>
      <w:bCs/>
      <w:sz w:val="44"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左对齐正文 Char"/>
    <w:link w:val="a0"/>
    <w:qFormat/>
    <w:rPr>
      <w:rFonts w:ascii="仿宋_GB2312" w:eastAsia="仿宋_GB2312" w:hAnsi="微软雅黑"/>
      <w:color w:val="000000"/>
      <w:kern w:val="2"/>
    </w:rPr>
  </w:style>
  <w:style w:type="character" w:customStyle="1" w:styleId="1Char">
    <w:name w:val="标题 1 Char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Times New Roman" w:eastAsia="黑体" w:hAnsi="Times New Roman" w:cs="Times New Roman"/>
      <w:bCs/>
      <w:kern w:val="2"/>
      <w:lang w:val="zh-CN"/>
    </w:rPr>
  </w:style>
  <w:style w:type="character" w:customStyle="1" w:styleId="2Char1">
    <w:name w:val="正文文本 2 Char"/>
    <w:basedOn w:val="a1"/>
    <w:link w:val="23"/>
    <w:uiPriority w:val="99"/>
    <w:semiHidden/>
    <w:qFormat/>
  </w:style>
  <w:style w:type="character" w:customStyle="1" w:styleId="2Char0">
    <w:name w:val="正文空2字 Char"/>
    <w:link w:val="21"/>
    <w:qFormat/>
    <w:rPr>
      <w:rFonts w:ascii="宋体" w:eastAsia="仿宋_GB2312" w:hAnsi="楷体" w:cs="宋体"/>
      <w:snapToGrid w:val="0"/>
      <w:color w:val="000000"/>
    </w:rPr>
  </w:style>
  <w:style w:type="character" w:customStyle="1" w:styleId="3Char">
    <w:name w:val="标题 3 Char"/>
    <w:link w:val="3"/>
    <w:uiPriority w:val="9"/>
    <w:qFormat/>
    <w:rPr>
      <w:rFonts w:ascii="楷体" w:eastAsia="楷体"/>
      <w:bCs/>
      <w:kern w:val="2"/>
      <w:sz w:val="32"/>
      <w:szCs w:val="28"/>
      <w:lang w:val="zh-TW" w:bidi="zh-CN"/>
    </w:rPr>
  </w:style>
  <w:style w:type="character" w:customStyle="1" w:styleId="4Char">
    <w:name w:val="标题 4 Char"/>
    <w:link w:val="4"/>
    <w:uiPriority w:val="99"/>
    <w:qFormat/>
    <w:rPr>
      <w:rFonts w:ascii="Calibri" w:eastAsia="宋体" w:hAnsi="Cambria" w:cs="Times New Roman"/>
      <w:bCs/>
      <w:kern w:val="2"/>
      <w:sz w:val="21"/>
      <w:szCs w:val="22"/>
    </w:rPr>
  </w:style>
  <w:style w:type="character" w:customStyle="1" w:styleId="Char0">
    <w:name w:val="文档结构图 Char"/>
    <w:basedOn w:val="a1"/>
    <w:link w:val="a4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1">
    <w:name w:val="日期 Char"/>
    <w:basedOn w:val="a1"/>
    <w:link w:val="a6"/>
    <w:qFormat/>
    <w:rPr>
      <w:rFonts w:ascii="仿宋_GB2312" w:eastAsia="仿宋_GB2312" w:hAnsi="Times New Roman"/>
      <w:snapToGrid w:val="0"/>
      <w:spacing w:val="2"/>
      <w:szCs w:val="20"/>
    </w:rPr>
  </w:style>
  <w:style w:type="character" w:customStyle="1" w:styleId="Char2">
    <w:name w:val="批注框文本 Char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1"/>
    <w:link w:val="a8"/>
    <w:qFormat/>
    <w:rPr>
      <w:rFonts w:ascii="Times New Roman" w:eastAsia="宋体" w:hAnsi="Times New Roman"/>
      <w:kern w:val="2"/>
      <w:sz w:val="28"/>
      <w:szCs w:val="18"/>
    </w:rPr>
  </w:style>
  <w:style w:type="character" w:customStyle="1" w:styleId="Char4">
    <w:name w:val="页眉 Char"/>
    <w:basedOn w:val="a1"/>
    <w:link w:val="a9"/>
    <w:qFormat/>
    <w:rPr>
      <w:rFonts w:ascii="Calibri" w:eastAsia="宋体" w:hAnsi="Calibri" w:cs="Times New Roman"/>
      <w:kern w:val="2"/>
      <w:sz w:val="28"/>
      <w:szCs w:val="18"/>
    </w:rPr>
  </w:style>
  <w:style w:type="character" w:customStyle="1" w:styleId="Char5">
    <w:name w:val="标题 Char"/>
    <w:link w:val="ab"/>
    <w:uiPriority w:val="10"/>
    <w:qFormat/>
    <w:rPr>
      <w:rFonts w:ascii="Cambria" w:eastAsia="宋体" w:hAnsi="Cambria"/>
      <w:b/>
      <w:bCs/>
      <w:kern w:val="2"/>
      <w:sz w:val="44"/>
      <w:szCs w:val="24"/>
    </w:rPr>
  </w:style>
  <w:style w:type="paragraph" w:customStyle="1" w:styleId="40">
    <w:name w:val="右空4字"/>
    <w:basedOn w:val="21"/>
    <w:qFormat/>
    <w:pPr>
      <w:ind w:rightChars="400" w:right="400"/>
    </w:pPr>
  </w:style>
  <w:style w:type="paragraph" w:customStyle="1" w:styleId="41">
    <w:name w:val="右空4个字"/>
    <w:basedOn w:val="21"/>
    <w:next w:val="a"/>
    <w:qFormat/>
    <w:pPr>
      <w:ind w:rightChars="400" w:right="400"/>
      <w:jc w:val="right"/>
    </w:pPr>
    <w:rPr>
      <w:rFonts w:ascii="仿宋"/>
      <w:color w:val="auto"/>
      <w:szCs w:val="28"/>
      <w:lang w:eastAsia="zh-TW"/>
    </w:rPr>
  </w:style>
  <w:style w:type="paragraph" w:customStyle="1" w:styleId="-2">
    <w:name w:val="三级标题-样式2"/>
    <w:basedOn w:val="a"/>
    <w:link w:val="-2Char"/>
    <w:qFormat/>
    <w:pPr>
      <w:widowControl/>
      <w:numPr>
        <w:numId w:val="2"/>
      </w:numPr>
      <w:spacing w:line="560" w:lineRule="exact"/>
      <w:ind w:firstLineChars="200" w:firstLine="200"/>
      <w:outlineLvl w:val="3"/>
    </w:pPr>
    <w:rPr>
      <w:rFonts w:ascii="仿宋_GB2312" w:eastAsia="仿宋_GB2312"/>
      <w:sz w:val="32"/>
    </w:rPr>
  </w:style>
  <w:style w:type="character" w:customStyle="1" w:styleId="-2Char">
    <w:name w:val="三级标题-样式2 Char"/>
    <w:link w:val="-2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0">
    <w:name w:val="二级标题  (标题 3)"/>
    <w:basedOn w:val="a"/>
    <w:next w:val="21"/>
    <w:qFormat/>
    <w:pPr>
      <w:spacing w:line="560" w:lineRule="exact"/>
      <w:ind w:firstLineChars="200" w:firstLine="200"/>
      <w:jc w:val="left"/>
      <w:outlineLvl w:val="2"/>
    </w:pPr>
    <w:rPr>
      <w:rFonts w:ascii="Times New Roman" w:eastAsia="楷体" w:hAnsi="Times New Roman" w:cs="Calibri"/>
      <w:color w:val="000000"/>
      <w:kern w:val="0"/>
      <w:sz w:val="32"/>
      <w:szCs w:val="24"/>
    </w:rPr>
  </w:style>
  <w:style w:type="paragraph" w:customStyle="1" w:styleId="af">
    <w:name w:val="四级标题"/>
    <w:basedOn w:val="21"/>
    <w:next w:val="21"/>
    <w:link w:val="af0"/>
    <w:qFormat/>
    <w:pPr>
      <w:ind w:firstLine="0"/>
    </w:pPr>
  </w:style>
  <w:style w:type="character" w:customStyle="1" w:styleId="af0">
    <w:name w:val="四级标题 字符"/>
    <w:link w:val="af"/>
    <w:qFormat/>
    <w:rPr>
      <w:rFonts w:ascii="仿宋_GB2312" w:eastAsia="仿宋_GB2312" w:hAnsi="楷体" w:cs="宋体"/>
      <w:snapToGrid w:val="0"/>
      <w:color w:val="000000"/>
    </w:rPr>
  </w:style>
  <w:style w:type="paragraph" w:customStyle="1" w:styleId="24">
    <w:name w:val="一级标题  (标题 2)"/>
    <w:basedOn w:val="a"/>
    <w:next w:val="21"/>
    <w:qFormat/>
    <w:pPr>
      <w:ind w:firstLine="640"/>
      <w:jc w:val="left"/>
      <w:outlineLvl w:val="1"/>
    </w:pPr>
    <w:rPr>
      <w:rFonts w:ascii="黑体" w:eastAsia="黑体" w:hAnsi="黑体"/>
      <w:color w:val="000000"/>
      <w:kern w:val="0"/>
      <w:sz w:val="32"/>
      <w:szCs w:val="24"/>
      <w:lang w:bidi="mr-IN"/>
    </w:rPr>
  </w:style>
  <w:style w:type="character" w:customStyle="1" w:styleId="Char6">
    <w:name w:val="四级标题 Char"/>
    <w:qFormat/>
    <w:rPr>
      <w:rFonts w:ascii="仿宋_GB2312" w:eastAsia="仿宋_GB2312" w:hAnsi="楷体" w:cs="宋体"/>
      <w:snapToGrid w:val="0"/>
      <w:color w:val="000000"/>
    </w:rPr>
  </w:style>
  <w:style w:type="paragraph" w:customStyle="1" w:styleId="11">
    <w:name w:val="一级标题11"/>
    <w:basedOn w:val="20"/>
    <w:link w:val="11Char"/>
    <w:qFormat/>
    <w:pPr>
      <w:numPr>
        <w:numId w:val="3"/>
      </w:numPr>
      <w:autoSpaceDE w:val="0"/>
      <w:autoSpaceDN w:val="0"/>
      <w:adjustRightInd w:val="0"/>
      <w:snapToGrid w:val="0"/>
      <w:ind w:firstLine="200"/>
    </w:pPr>
    <w:rPr>
      <w:snapToGrid w:val="0"/>
      <w:color w:val="000000"/>
      <w:kern w:val="24"/>
    </w:rPr>
  </w:style>
  <w:style w:type="character" w:customStyle="1" w:styleId="11Char">
    <w:name w:val="一级标题11 Char"/>
    <w:link w:val="11"/>
    <w:qFormat/>
    <w:rPr>
      <w:rFonts w:ascii="Times New Roman" w:eastAsia="黑体" w:hAnsi="Times New Roman" w:cs="Times New Roman"/>
      <w:bCs/>
      <w:snapToGrid w:val="0"/>
      <w:color w:val="000000"/>
      <w:kern w:val="24"/>
    </w:rPr>
  </w:style>
  <w:style w:type="paragraph" w:customStyle="1" w:styleId="22">
    <w:name w:val="二级标题22"/>
    <w:basedOn w:val="3"/>
    <w:link w:val="22Char"/>
    <w:qFormat/>
    <w:pPr>
      <w:numPr>
        <w:ilvl w:val="1"/>
        <w:numId w:val="4"/>
      </w:numPr>
      <w:ind w:firstLine="640"/>
    </w:pPr>
  </w:style>
  <w:style w:type="character" w:customStyle="1" w:styleId="22Char">
    <w:name w:val="二级标题22 Char"/>
    <w:link w:val="22"/>
    <w:qFormat/>
    <w:rPr>
      <w:rFonts w:ascii="楷体" w:eastAsia="楷体" w:hAnsi="Arial" w:cs="宋体"/>
      <w:bCs/>
      <w:snapToGrid w:val="0"/>
      <w:color w:val="000000"/>
      <w:szCs w:val="24"/>
    </w:rPr>
  </w:style>
  <w:style w:type="paragraph" w:customStyle="1" w:styleId="33">
    <w:name w:val="三级标题33"/>
    <w:basedOn w:val="-2"/>
    <w:next w:val="a0"/>
    <w:link w:val="33Char"/>
    <w:qFormat/>
    <w:pPr>
      <w:numPr>
        <w:numId w:val="0"/>
      </w:numPr>
      <w:ind w:left="640"/>
    </w:pPr>
    <w:rPr>
      <w:color w:val="000000"/>
    </w:rPr>
  </w:style>
  <w:style w:type="character" w:customStyle="1" w:styleId="33Char">
    <w:name w:val="三级标题33 Char"/>
    <w:link w:val="33"/>
    <w:qFormat/>
    <w:rPr>
      <w:rFonts w:eastAsia="宋体" w:cs="Times New Roman"/>
      <w:color w:val="000000"/>
      <w:kern w:val="2"/>
      <w:sz w:val="21"/>
      <w:szCs w:val="22"/>
    </w:rPr>
  </w:style>
  <w:style w:type="paragraph" w:customStyle="1" w:styleId="44">
    <w:name w:val="四级标题44"/>
    <w:basedOn w:val="af"/>
    <w:link w:val="44Char"/>
    <w:qFormat/>
    <w:pPr>
      <w:numPr>
        <w:ilvl w:val="3"/>
        <w:numId w:val="4"/>
      </w:numPr>
    </w:pPr>
  </w:style>
  <w:style w:type="character" w:customStyle="1" w:styleId="44Char">
    <w:name w:val="四级标题44 Char"/>
    <w:link w:val="44"/>
    <w:qFormat/>
    <w:rPr>
      <w:rFonts w:ascii="仿宋_GB2312" w:eastAsia="仿宋_GB2312" w:hAnsi="仿宋_GB2312" w:cs="仿宋_GB2312"/>
      <w:color w:val="000000"/>
      <w:kern w:val="2"/>
      <w:sz w:val="32"/>
      <w:szCs w:val="28"/>
      <w:lang w:val="zh-TW" w:bidi="zh-CN"/>
    </w:rPr>
  </w:style>
  <w:style w:type="character" w:customStyle="1" w:styleId="33Char1">
    <w:name w:val="三级标题33 Char1"/>
    <w:basedOn w:val="2Char0"/>
    <w:qFormat/>
    <w:rPr>
      <w:rFonts w:ascii="Times New Roman" w:eastAsia="仿宋_GB2312" w:hAnsi="Times New Roman" w:cs="Times New Roman"/>
      <w:snapToGrid w:val="0"/>
      <w:color w:val="000000"/>
      <w:kern w:val="2"/>
      <w:sz w:val="32"/>
      <w:szCs w:val="21"/>
      <w:lang w:val="zh-TW" w:eastAsia="zh-TW" w:bidi="zh-CN"/>
    </w:rPr>
  </w:style>
  <w:style w:type="paragraph" w:customStyle="1" w:styleId="af1">
    <w:name w:val="单倍行距"/>
    <w:basedOn w:val="a"/>
    <w:qFormat/>
    <w:pPr>
      <w:keepNext/>
      <w:widowControl/>
      <w:spacing w:line="560" w:lineRule="exact"/>
      <w:ind w:firstLineChars="200" w:firstLine="200"/>
    </w:pPr>
    <w:rPr>
      <w:rFonts w:ascii="仿宋_GB2312" w:eastAsia="仿宋_GB2312"/>
      <w:sz w:val="24"/>
    </w:rPr>
  </w:style>
  <w:style w:type="paragraph" w:customStyle="1" w:styleId="42">
    <w:name w:val="页码宋体4号"/>
    <w:basedOn w:val="a8"/>
    <w:qFormat/>
    <w:pPr>
      <w:tabs>
        <w:tab w:val="clear" w:pos="4153"/>
        <w:tab w:val="clear" w:pos="8306"/>
      </w:tabs>
      <w:jc w:val="center"/>
    </w:pPr>
  </w:style>
  <w:style w:type="paragraph" w:customStyle="1" w:styleId="110">
    <w:name w:val="附件11"/>
    <w:basedOn w:val="24"/>
    <w:qFormat/>
    <w:pPr>
      <w:snapToGrid w:val="0"/>
      <w:ind w:firstLine="0"/>
    </w:pPr>
    <w:rPr>
      <w:rFonts w:ascii="宋体" w:eastAsia="仿宋_GB2312" w:hAnsi="宋体"/>
      <w:szCs w:val="32"/>
      <w:lang w:val="zh-TW"/>
    </w:rPr>
  </w:style>
  <w:style w:type="paragraph" w:customStyle="1" w:styleId="my">
    <w:name w:val="my正文"/>
    <w:qFormat/>
    <w:pPr>
      <w:widowControl w:val="0"/>
      <w:spacing w:line="360" w:lineRule="auto"/>
      <w:ind w:firstLineChars="200" w:firstLine="480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2">
    <w:name w:val="页脚单页"/>
    <w:basedOn w:val="a5"/>
    <w:link w:val="Char7"/>
    <w:qFormat/>
    <w:pPr>
      <w:tabs>
        <w:tab w:val="center" w:pos="4153"/>
        <w:tab w:val="right" w:pos="8306"/>
      </w:tabs>
      <w:ind w:leftChars="100" w:left="210" w:rightChars="100" w:right="210"/>
      <w:jc w:val="right"/>
    </w:pPr>
    <w:rPr>
      <w:rFonts w:ascii="宋体" w:hAnsi="宋体"/>
      <w:sz w:val="28"/>
    </w:rPr>
  </w:style>
  <w:style w:type="character" w:customStyle="1" w:styleId="Char7">
    <w:name w:val="页脚单页 Char"/>
    <w:basedOn w:val="Char3"/>
    <w:link w:val="af2"/>
    <w:qFormat/>
    <w:rPr>
      <w:rFonts w:ascii="宋体" w:eastAsia="宋体" w:hAnsi="宋体"/>
      <w:kern w:val="2"/>
      <w:sz w:val="28"/>
      <w:szCs w:val="18"/>
    </w:rPr>
  </w:style>
  <w:style w:type="paragraph" w:customStyle="1" w:styleId="af3">
    <w:name w:val="页脚双页"/>
    <w:basedOn w:val="a8"/>
    <w:qFormat/>
    <w:pPr>
      <w:tabs>
        <w:tab w:val="clear" w:pos="4153"/>
        <w:tab w:val="clear" w:pos="8306"/>
      </w:tabs>
      <w:ind w:firstLineChars="0" w:firstLine="0"/>
      <w:jc w:val="left"/>
    </w:pPr>
    <w:rPr>
      <w:rFonts w:ascii="宋体" w:hAnsi="宋体"/>
    </w:rPr>
  </w:style>
  <w:style w:type="paragraph" w:customStyle="1" w:styleId="-">
    <w:name w:val="方正小标-题目"/>
    <w:basedOn w:val="a"/>
    <w:qFormat/>
    <w:pPr>
      <w:widowControl/>
      <w:spacing w:line="560" w:lineRule="exact"/>
      <w:jc w:val="center"/>
      <w:outlineLvl w:val="0"/>
    </w:pPr>
    <w:rPr>
      <w:rFonts w:ascii="方正小标宋简体" w:eastAsia="方正小标宋简体"/>
      <w:bCs/>
      <w:color w:val="000000"/>
      <w:spacing w:val="10"/>
      <w:sz w:val="44"/>
      <w:shd w:val="clear" w:color="auto" w:fill="FFFFFF"/>
    </w:rPr>
  </w:style>
  <w:style w:type="paragraph" w:styleId="af4">
    <w:name w:val="List Paragraph"/>
    <w:basedOn w:val="a"/>
    <w:uiPriority w:val="99"/>
    <w:qFormat/>
    <w:pPr>
      <w:widowControl/>
      <w:spacing w:line="560" w:lineRule="exact"/>
      <w:ind w:firstLineChars="200" w:firstLine="420"/>
    </w:pPr>
    <w:rPr>
      <w:rFonts w:ascii="仿宋_GB2312" w:eastAsia="仿宋_GB2312"/>
      <w:sz w:val="32"/>
    </w:rPr>
  </w:style>
  <w:style w:type="character" w:customStyle="1" w:styleId="ins">
    <w:name w:val="ins"/>
    <w:basedOn w:val="a1"/>
    <w:qFormat/>
  </w:style>
  <w:style w:type="paragraph" w:customStyle="1" w:styleId="-0">
    <w:name w:val="左对齐-新"/>
    <w:basedOn w:val="21"/>
    <w:next w:val="21"/>
    <w:qFormat/>
    <w:pPr>
      <w:ind w:firstLine="0"/>
    </w:pPr>
    <w:rPr>
      <w:rFonts w:ascii="Calibri" w:hAnsi="Calibri" w:cs="仿宋_GB2312"/>
      <w:lang w:val="zh-CN"/>
    </w:rPr>
  </w:style>
  <w:style w:type="paragraph" w:customStyle="1" w:styleId="-1">
    <w:name w:val="题目-二号"/>
    <w:basedOn w:val="a"/>
    <w:qFormat/>
    <w:pPr>
      <w:widowControl/>
      <w:spacing w:line="560" w:lineRule="exact"/>
      <w:jc w:val="center"/>
      <w:outlineLvl w:val="0"/>
    </w:pPr>
    <w:rPr>
      <w:rFonts w:eastAsia="方正小标宋简体"/>
      <w:sz w:val="44"/>
      <w:szCs w:val="44"/>
    </w:rPr>
  </w:style>
  <w:style w:type="paragraph" w:customStyle="1" w:styleId="-3">
    <w:name w:val="标题-二号"/>
    <w:basedOn w:val="a"/>
    <w:qFormat/>
    <w:pPr>
      <w:widowControl/>
      <w:spacing w:line="560" w:lineRule="exact"/>
      <w:jc w:val="center"/>
      <w:outlineLvl w:val="0"/>
    </w:pPr>
    <w:rPr>
      <w:rFonts w:ascii="Arial Unicode MS" w:eastAsia="方正小标宋简体" w:hAnsi="Arial Unicode MS" w:cs="仿宋_GB2312"/>
      <w:color w:val="000000"/>
      <w:sz w:val="44"/>
      <w:szCs w:val="24"/>
      <w:lang w:val="zh-CN" w:bidi="zh-CN"/>
    </w:rPr>
  </w:style>
  <w:style w:type="paragraph" w:customStyle="1" w:styleId="af5">
    <w:name w:val="三级标题"/>
    <w:basedOn w:val="21"/>
    <w:qFormat/>
    <w:pPr>
      <w:outlineLvl w:val="3"/>
    </w:pPr>
    <w:rPr>
      <w:b/>
    </w:rPr>
  </w:style>
  <w:style w:type="paragraph" w:customStyle="1" w:styleId="af6">
    <w:name w:val="题目"/>
    <w:basedOn w:val="21"/>
    <w:link w:val="Char8"/>
    <w:qFormat/>
    <w:rPr>
      <w:rFonts w:ascii="Times New Roman" w:eastAsia="宋体" w:hAnsi="Times New Roman"/>
      <w:b/>
      <w:kern w:val="2"/>
      <w:sz w:val="44"/>
      <w:szCs w:val="20"/>
    </w:rPr>
  </w:style>
  <w:style w:type="character" w:customStyle="1" w:styleId="Char8">
    <w:name w:val="题目 Char"/>
    <w:basedOn w:val="2Char0"/>
    <w:link w:val="af6"/>
    <w:qFormat/>
    <w:rPr>
      <w:rFonts w:ascii="Times New Roman" w:eastAsia="宋体" w:hAnsi="Times New Roman" w:cs="宋体"/>
      <w:b/>
      <w:snapToGrid w:val="0"/>
      <w:color w:val="000000"/>
      <w:kern w:val="2"/>
      <w:sz w:val="44"/>
      <w:szCs w:val="20"/>
      <w:lang w:val="zh-TW" w:eastAsia="zh-TW" w:bidi="zh-CN"/>
    </w:rPr>
  </w:style>
  <w:style w:type="paragraph" w:customStyle="1" w:styleId="-4">
    <w:name w:val="表格-三号"/>
    <w:basedOn w:val="a"/>
    <w:qFormat/>
    <w:pPr>
      <w:widowControl/>
      <w:spacing w:line="560" w:lineRule="exact"/>
      <w:ind w:firstLineChars="200" w:firstLine="200"/>
      <w:outlineLvl w:val="0"/>
    </w:pPr>
    <w:rPr>
      <w:rFonts w:ascii="宋体" w:eastAsia="黑体" w:hAnsi="宋体"/>
      <w:sz w:val="32"/>
      <w:szCs w:val="44"/>
    </w:rPr>
  </w:style>
  <w:style w:type="paragraph" w:customStyle="1" w:styleId="-5">
    <w:name w:val="姓名-居中"/>
    <w:basedOn w:val="a"/>
    <w:qFormat/>
    <w:pPr>
      <w:widowControl/>
      <w:spacing w:line="560" w:lineRule="exact"/>
      <w:ind w:firstLineChars="200" w:firstLine="200"/>
      <w:jc w:val="center"/>
    </w:pPr>
    <w:rPr>
      <w:rFonts w:ascii="仿宋_GB2312" w:eastAsia="楷体_GB2312"/>
      <w:sz w:val="32"/>
    </w:rPr>
  </w:style>
  <w:style w:type="paragraph" w:customStyle="1" w:styleId="af7">
    <w:name w:val="图片单倍行距"/>
    <w:basedOn w:val="-5"/>
    <w:qFormat/>
    <w:pPr>
      <w:spacing w:line="240" w:lineRule="auto"/>
      <w:ind w:firstLineChars="0" w:firstLine="0"/>
    </w:pPr>
    <w:rPr>
      <w:rFonts w:eastAsia="黑体"/>
    </w:rPr>
  </w:style>
  <w:style w:type="paragraph" w:customStyle="1" w:styleId="af8">
    <w:name w:val="章标题"/>
    <w:basedOn w:val="a"/>
    <w:qFormat/>
    <w:pPr>
      <w:tabs>
        <w:tab w:val="left" w:pos="1444"/>
      </w:tabs>
      <w:spacing w:line="560" w:lineRule="exact"/>
      <w:ind w:firstLineChars="200" w:firstLine="200"/>
      <w:jc w:val="center"/>
      <w:outlineLvl w:val="0"/>
    </w:pPr>
    <w:rPr>
      <w:rFonts w:ascii="黑体" w:eastAsia="黑体" w:hAnsi="黑体" w:cs="黑体"/>
      <w:bCs/>
      <w:kern w:val="0"/>
      <w:sz w:val="32"/>
      <w:szCs w:val="36"/>
    </w:rPr>
  </w:style>
  <w:style w:type="paragraph" w:customStyle="1" w:styleId="af9">
    <w:name w:val="截图"/>
    <w:qFormat/>
    <w:pPr>
      <w:jc w:val="center"/>
    </w:pPr>
    <w:rPr>
      <w:rFonts w:ascii="宋体" w:eastAsia="宋体" w:hAnsi="宋体"/>
      <w:b/>
      <w:bCs/>
      <w:color w:val="000000"/>
      <w:kern w:val="2"/>
      <w:sz w:val="32"/>
      <w:szCs w:val="44"/>
      <w:lang w:val="zh-TW" w:bidi="mr-IN"/>
    </w:rPr>
  </w:style>
  <w:style w:type="paragraph" w:customStyle="1" w:styleId="afa">
    <w:name w:val="图片"/>
    <w:basedOn w:val="a"/>
    <w:link w:val="afb"/>
    <w:qFormat/>
    <w:pPr>
      <w:widowControl/>
      <w:jc w:val="center"/>
    </w:pPr>
    <w:rPr>
      <w:rFonts w:ascii="仿宋_GB2312" w:eastAsia="仿宋_GB2312"/>
      <w:sz w:val="32"/>
    </w:rPr>
  </w:style>
  <w:style w:type="character" w:customStyle="1" w:styleId="afb">
    <w:name w:val="图片 字符"/>
    <w:basedOn w:val="a1"/>
    <w:link w:val="afa"/>
    <w:qFormat/>
    <w:rPr>
      <w:rFonts w:ascii="仿宋_GB2312" w:eastAsia="仿宋_GB2312"/>
      <w:kern w:val="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0" w:qFormat="1"/>
    <w:lsdException w:name="heading 3" w:semiHidden="0" w:uiPriority="9"/>
    <w:lsdException w:name="heading 4" w:semiHidden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/>
    <w:lsdException w:name="Date" w:semiHidden="0" w:uiPriority="0" w:unhideWhenUsed="0" w:qFormat="1"/>
    <w:lsdException w:name="Body Text 2" w:semiHidden="0" w:qFormat="1"/>
    <w:lsdException w:name="Hyperlink" w:semiHidden="0" w:qFormat="1"/>
    <w:lsdException w:name="Strong" w:semiHidden="0" w:uiPriority="22" w:unhideWhenUsed="0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pPr>
      <w:overflowPunct w:val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21"/>
    <w:link w:val="2Char"/>
    <w:unhideWhenUsed/>
    <w:qFormat/>
    <w:pPr>
      <w:spacing w:line="560" w:lineRule="exact"/>
      <w:ind w:firstLine="641"/>
      <w:outlineLvl w:val="1"/>
    </w:pPr>
    <w:rPr>
      <w:rFonts w:ascii="Times New Roman" w:eastAsia="黑体" w:hAnsi="Times New Roman"/>
      <w:bCs/>
      <w:sz w:val="32"/>
      <w:szCs w:val="32"/>
      <w:lang w:val="zh-CN"/>
    </w:rPr>
  </w:style>
  <w:style w:type="paragraph" w:styleId="3">
    <w:name w:val="heading 3"/>
    <w:basedOn w:val="21"/>
    <w:next w:val="21"/>
    <w:link w:val="3Char"/>
    <w:uiPriority w:val="9"/>
    <w:unhideWhenUsed/>
    <w:pPr>
      <w:outlineLvl w:val="2"/>
    </w:pPr>
    <w:rPr>
      <w:rFonts w:eastAsia="楷体"/>
      <w:bCs/>
    </w:rPr>
  </w:style>
  <w:style w:type="paragraph" w:styleId="4">
    <w:name w:val="heading 4"/>
    <w:basedOn w:val="a"/>
    <w:next w:val="a"/>
    <w:link w:val="4Char"/>
    <w:uiPriority w:val="99"/>
    <w:unhideWhenUsed/>
    <w:qFormat/>
    <w:pPr>
      <w:widowControl/>
      <w:numPr>
        <w:numId w:val="1"/>
      </w:numPr>
      <w:spacing w:line="560" w:lineRule="exact"/>
      <w:ind w:firstLineChars="200" w:firstLine="200"/>
      <w:outlineLvl w:val="3"/>
    </w:pPr>
    <w:rPr>
      <w:rFonts w:ascii="仿宋_GB2312" w:eastAsia="仿宋_GB2312" w:hAnsi="Cambria"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widowControl/>
      <w:spacing w:line="560" w:lineRule="exact"/>
      <w:ind w:firstLineChars="200" w:firstLine="640"/>
    </w:pPr>
    <w:rPr>
      <w:rFonts w:ascii="仿宋_GB2312" w:eastAsia="仿宋_GB2312"/>
      <w:sz w:val="32"/>
    </w:rPr>
  </w:style>
  <w:style w:type="paragraph" w:customStyle="1" w:styleId="a0">
    <w:name w:val="左对齐正文"/>
    <w:next w:val="a"/>
    <w:link w:val="Char"/>
    <w:qFormat/>
    <w:pPr>
      <w:adjustRightInd w:val="0"/>
      <w:spacing w:line="560" w:lineRule="exact"/>
      <w:jc w:val="both"/>
    </w:pPr>
    <w:rPr>
      <w:rFonts w:ascii="仿宋_GB2312" w:eastAsia="仿宋_GB2312" w:hAnsi="微软雅黑"/>
      <w:color w:val="000000"/>
      <w:kern w:val="2"/>
      <w:sz w:val="32"/>
      <w:szCs w:val="32"/>
      <w:shd w:val="clear" w:color="auto" w:fill="FFFFFF"/>
    </w:rPr>
  </w:style>
  <w:style w:type="paragraph" w:customStyle="1" w:styleId="21">
    <w:name w:val="正文空2字"/>
    <w:basedOn w:val="23"/>
    <w:link w:val="2Char0"/>
    <w:qFormat/>
    <w:pPr>
      <w:widowControl w:val="0"/>
      <w:autoSpaceDE w:val="0"/>
      <w:autoSpaceDN w:val="0"/>
      <w:adjustRightInd w:val="0"/>
      <w:snapToGrid w:val="0"/>
      <w:spacing w:after="0" w:line="560" w:lineRule="exact"/>
      <w:ind w:firstLineChars="0" w:firstLine="640"/>
      <w:jc w:val="left"/>
    </w:pPr>
    <w:rPr>
      <w:rFonts w:ascii="宋体" w:hAnsi="楷体" w:cs="宋体"/>
      <w:snapToGrid w:val="0"/>
      <w:color w:val="000000"/>
      <w:kern w:val="0"/>
      <w:szCs w:val="32"/>
    </w:rPr>
  </w:style>
  <w:style w:type="paragraph" w:styleId="23">
    <w:name w:val="Body Text 2"/>
    <w:basedOn w:val="a"/>
    <w:link w:val="2Char1"/>
    <w:uiPriority w:val="99"/>
    <w:unhideWhenUsed/>
    <w:qFormat/>
    <w:pPr>
      <w:widowControl/>
      <w:spacing w:after="120" w:line="480" w:lineRule="auto"/>
      <w:ind w:firstLineChars="200" w:firstLine="200"/>
    </w:pPr>
    <w:rPr>
      <w:rFonts w:ascii="仿宋_GB2312" w:eastAsia="仿宋_GB2312"/>
      <w:sz w:val="32"/>
    </w:rPr>
  </w:style>
  <w:style w:type="paragraph" w:styleId="a4">
    <w:name w:val="Document Map"/>
    <w:basedOn w:val="a"/>
    <w:link w:val="Char0"/>
    <w:uiPriority w:val="99"/>
    <w:unhideWhenUsed/>
    <w:qFormat/>
    <w:pPr>
      <w:widowControl/>
      <w:spacing w:line="560" w:lineRule="exact"/>
      <w:ind w:firstLineChars="200" w:firstLine="200"/>
    </w:pPr>
    <w:rPr>
      <w:rFonts w:ascii="宋体"/>
      <w:sz w:val="18"/>
      <w:szCs w:val="18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Date"/>
    <w:basedOn w:val="a"/>
    <w:next w:val="a"/>
    <w:link w:val="Char1"/>
    <w:qFormat/>
    <w:pPr>
      <w:widowControl/>
      <w:spacing w:line="560" w:lineRule="exact"/>
      <w:ind w:rightChars="400" w:right="400"/>
      <w:jc w:val="right"/>
    </w:pPr>
    <w:rPr>
      <w:rFonts w:ascii="仿宋_GB2312" w:eastAsia="仿宋_GB2312" w:hAnsi="Times New Roman"/>
      <w:snapToGrid w:val="0"/>
      <w:spacing w:val="2"/>
      <w:kern w:val="0"/>
      <w:sz w:val="32"/>
      <w:szCs w:val="20"/>
    </w:rPr>
  </w:style>
  <w:style w:type="paragraph" w:styleId="a7">
    <w:name w:val="Balloon Text"/>
    <w:basedOn w:val="a"/>
    <w:link w:val="Char2"/>
    <w:uiPriority w:val="99"/>
    <w:unhideWhenUsed/>
    <w:qFormat/>
    <w:pPr>
      <w:widowControl/>
      <w:spacing w:line="560" w:lineRule="exact"/>
      <w:ind w:firstLineChars="200" w:firstLine="200"/>
    </w:pPr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3"/>
    <w:unhideWhenUsed/>
    <w:qFormat/>
    <w:pPr>
      <w:widowControl/>
      <w:tabs>
        <w:tab w:val="center" w:pos="4153"/>
        <w:tab w:val="right" w:pos="8306"/>
      </w:tabs>
      <w:snapToGrid w:val="0"/>
      <w:spacing w:line="560" w:lineRule="exact"/>
      <w:ind w:leftChars="100" w:left="100" w:rightChars="100" w:right="100" w:firstLineChars="200" w:firstLine="200"/>
      <w:jc w:val="right"/>
    </w:pPr>
    <w:rPr>
      <w:rFonts w:ascii="Times New Roman" w:hAnsi="Times New Roman"/>
      <w:sz w:val="28"/>
      <w:szCs w:val="18"/>
    </w:rPr>
  </w:style>
  <w:style w:type="paragraph" w:styleId="a9">
    <w:name w:val="header"/>
    <w:basedOn w:val="a"/>
    <w:link w:val="Char4"/>
    <w:unhideWhenUsed/>
    <w:qFormat/>
    <w:pPr>
      <w:widowControl/>
      <w:tabs>
        <w:tab w:val="center" w:pos="4153"/>
        <w:tab w:val="right" w:pos="8306"/>
      </w:tabs>
      <w:snapToGrid w:val="0"/>
      <w:spacing w:line="560" w:lineRule="exact"/>
      <w:ind w:firstLineChars="200" w:firstLine="200"/>
    </w:pPr>
    <w:rPr>
      <w:rFonts w:ascii="仿宋_GB2312"/>
      <w:sz w:val="2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 w:line="560" w:lineRule="exact"/>
      <w:ind w:firstLineChars="200" w:firstLine="200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uiPriority w:val="10"/>
    <w:qFormat/>
    <w:pPr>
      <w:widowControl/>
      <w:spacing w:line="560" w:lineRule="exact"/>
      <w:ind w:firstLineChars="200" w:firstLine="200"/>
      <w:outlineLvl w:val="0"/>
    </w:pPr>
    <w:rPr>
      <w:rFonts w:ascii="Cambria" w:hAnsi="Cambria"/>
      <w:b/>
      <w:bCs/>
      <w:sz w:val="44"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左对齐正文 Char"/>
    <w:link w:val="a0"/>
    <w:qFormat/>
    <w:rPr>
      <w:rFonts w:ascii="仿宋_GB2312" w:eastAsia="仿宋_GB2312" w:hAnsi="微软雅黑"/>
      <w:color w:val="000000"/>
      <w:kern w:val="2"/>
    </w:rPr>
  </w:style>
  <w:style w:type="character" w:customStyle="1" w:styleId="1Char">
    <w:name w:val="标题 1 Char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Times New Roman" w:eastAsia="黑体" w:hAnsi="Times New Roman" w:cs="Times New Roman"/>
      <w:bCs/>
      <w:kern w:val="2"/>
      <w:lang w:val="zh-CN"/>
    </w:rPr>
  </w:style>
  <w:style w:type="character" w:customStyle="1" w:styleId="2Char1">
    <w:name w:val="正文文本 2 Char"/>
    <w:basedOn w:val="a1"/>
    <w:link w:val="23"/>
    <w:uiPriority w:val="99"/>
    <w:semiHidden/>
    <w:qFormat/>
  </w:style>
  <w:style w:type="character" w:customStyle="1" w:styleId="2Char0">
    <w:name w:val="正文空2字 Char"/>
    <w:link w:val="21"/>
    <w:qFormat/>
    <w:rPr>
      <w:rFonts w:ascii="宋体" w:eastAsia="仿宋_GB2312" w:hAnsi="楷体" w:cs="宋体"/>
      <w:snapToGrid w:val="0"/>
      <w:color w:val="000000"/>
    </w:rPr>
  </w:style>
  <w:style w:type="character" w:customStyle="1" w:styleId="3Char">
    <w:name w:val="标题 3 Char"/>
    <w:link w:val="3"/>
    <w:uiPriority w:val="9"/>
    <w:qFormat/>
    <w:rPr>
      <w:rFonts w:ascii="楷体" w:eastAsia="楷体"/>
      <w:bCs/>
      <w:kern w:val="2"/>
      <w:sz w:val="32"/>
      <w:szCs w:val="28"/>
      <w:lang w:val="zh-TW" w:bidi="zh-CN"/>
    </w:rPr>
  </w:style>
  <w:style w:type="character" w:customStyle="1" w:styleId="4Char">
    <w:name w:val="标题 4 Char"/>
    <w:link w:val="4"/>
    <w:uiPriority w:val="99"/>
    <w:qFormat/>
    <w:rPr>
      <w:rFonts w:ascii="Calibri" w:eastAsia="宋体" w:hAnsi="Cambria" w:cs="Times New Roman"/>
      <w:bCs/>
      <w:kern w:val="2"/>
      <w:sz w:val="21"/>
      <w:szCs w:val="22"/>
    </w:rPr>
  </w:style>
  <w:style w:type="character" w:customStyle="1" w:styleId="Char0">
    <w:name w:val="文档结构图 Char"/>
    <w:basedOn w:val="a1"/>
    <w:link w:val="a4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1">
    <w:name w:val="日期 Char"/>
    <w:basedOn w:val="a1"/>
    <w:link w:val="a6"/>
    <w:qFormat/>
    <w:rPr>
      <w:rFonts w:ascii="仿宋_GB2312" w:eastAsia="仿宋_GB2312" w:hAnsi="Times New Roman"/>
      <w:snapToGrid w:val="0"/>
      <w:spacing w:val="2"/>
      <w:szCs w:val="20"/>
    </w:rPr>
  </w:style>
  <w:style w:type="character" w:customStyle="1" w:styleId="Char2">
    <w:name w:val="批注框文本 Char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1"/>
    <w:link w:val="a8"/>
    <w:qFormat/>
    <w:rPr>
      <w:rFonts w:ascii="Times New Roman" w:eastAsia="宋体" w:hAnsi="Times New Roman"/>
      <w:kern w:val="2"/>
      <w:sz w:val="28"/>
      <w:szCs w:val="18"/>
    </w:rPr>
  </w:style>
  <w:style w:type="character" w:customStyle="1" w:styleId="Char4">
    <w:name w:val="页眉 Char"/>
    <w:basedOn w:val="a1"/>
    <w:link w:val="a9"/>
    <w:qFormat/>
    <w:rPr>
      <w:rFonts w:ascii="Calibri" w:eastAsia="宋体" w:hAnsi="Calibri" w:cs="Times New Roman"/>
      <w:kern w:val="2"/>
      <w:sz w:val="28"/>
      <w:szCs w:val="18"/>
    </w:rPr>
  </w:style>
  <w:style w:type="character" w:customStyle="1" w:styleId="Char5">
    <w:name w:val="标题 Char"/>
    <w:link w:val="ab"/>
    <w:uiPriority w:val="10"/>
    <w:qFormat/>
    <w:rPr>
      <w:rFonts w:ascii="Cambria" w:eastAsia="宋体" w:hAnsi="Cambria"/>
      <w:b/>
      <w:bCs/>
      <w:kern w:val="2"/>
      <w:sz w:val="44"/>
      <w:szCs w:val="24"/>
    </w:rPr>
  </w:style>
  <w:style w:type="paragraph" w:customStyle="1" w:styleId="40">
    <w:name w:val="右空4字"/>
    <w:basedOn w:val="21"/>
    <w:qFormat/>
    <w:pPr>
      <w:ind w:rightChars="400" w:right="400"/>
    </w:pPr>
  </w:style>
  <w:style w:type="paragraph" w:customStyle="1" w:styleId="41">
    <w:name w:val="右空4个字"/>
    <w:basedOn w:val="21"/>
    <w:next w:val="a"/>
    <w:qFormat/>
    <w:pPr>
      <w:ind w:rightChars="400" w:right="400"/>
      <w:jc w:val="right"/>
    </w:pPr>
    <w:rPr>
      <w:rFonts w:ascii="仿宋"/>
      <w:color w:val="auto"/>
      <w:szCs w:val="28"/>
      <w:lang w:eastAsia="zh-TW"/>
    </w:rPr>
  </w:style>
  <w:style w:type="paragraph" w:customStyle="1" w:styleId="-2">
    <w:name w:val="三级标题-样式2"/>
    <w:basedOn w:val="a"/>
    <w:link w:val="-2Char"/>
    <w:qFormat/>
    <w:pPr>
      <w:widowControl/>
      <w:numPr>
        <w:numId w:val="2"/>
      </w:numPr>
      <w:spacing w:line="560" w:lineRule="exact"/>
      <w:ind w:firstLineChars="200" w:firstLine="200"/>
      <w:outlineLvl w:val="3"/>
    </w:pPr>
    <w:rPr>
      <w:rFonts w:ascii="仿宋_GB2312" w:eastAsia="仿宋_GB2312"/>
      <w:sz w:val="32"/>
    </w:rPr>
  </w:style>
  <w:style w:type="character" w:customStyle="1" w:styleId="-2Char">
    <w:name w:val="三级标题-样式2 Char"/>
    <w:link w:val="-2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0">
    <w:name w:val="二级标题  (标题 3)"/>
    <w:basedOn w:val="a"/>
    <w:next w:val="21"/>
    <w:qFormat/>
    <w:pPr>
      <w:spacing w:line="560" w:lineRule="exact"/>
      <w:ind w:firstLineChars="200" w:firstLine="200"/>
      <w:jc w:val="left"/>
      <w:outlineLvl w:val="2"/>
    </w:pPr>
    <w:rPr>
      <w:rFonts w:ascii="Times New Roman" w:eastAsia="楷体" w:hAnsi="Times New Roman" w:cs="Calibri"/>
      <w:color w:val="000000"/>
      <w:kern w:val="0"/>
      <w:sz w:val="32"/>
      <w:szCs w:val="24"/>
    </w:rPr>
  </w:style>
  <w:style w:type="paragraph" w:customStyle="1" w:styleId="af">
    <w:name w:val="四级标题"/>
    <w:basedOn w:val="21"/>
    <w:next w:val="21"/>
    <w:link w:val="af0"/>
    <w:qFormat/>
    <w:pPr>
      <w:ind w:firstLine="0"/>
    </w:pPr>
  </w:style>
  <w:style w:type="character" w:customStyle="1" w:styleId="af0">
    <w:name w:val="四级标题 字符"/>
    <w:link w:val="af"/>
    <w:qFormat/>
    <w:rPr>
      <w:rFonts w:ascii="仿宋_GB2312" w:eastAsia="仿宋_GB2312" w:hAnsi="楷体" w:cs="宋体"/>
      <w:snapToGrid w:val="0"/>
      <w:color w:val="000000"/>
    </w:rPr>
  </w:style>
  <w:style w:type="paragraph" w:customStyle="1" w:styleId="24">
    <w:name w:val="一级标题  (标题 2)"/>
    <w:basedOn w:val="a"/>
    <w:next w:val="21"/>
    <w:qFormat/>
    <w:pPr>
      <w:ind w:firstLine="640"/>
      <w:jc w:val="left"/>
      <w:outlineLvl w:val="1"/>
    </w:pPr>
    <w:rPr>
      <w:rFonts w:ascii="黑体" w:eastAsia="黑体" w:hAnsi="黑体"/>
      <w:color w:val="000000"/>
      <w:kern w:val="0"/>
      <w:sz w:val="32"/>
      <w:szCs w:val="24"/>
      <w:lang w:bidi="mr-IN"/>
    </w:rPr>
  </w:style>
  <w:style w:type="character" w:customStyle="1" w:styleId="Char6">
    <w:name w:val="四级标题 Char"/>
    <w:qFormat/>
    <w:rPr>
      <w:rFonts w:ascii="仿宋_GB2312" w:eastAsia="仿宋_GB2312" w:hAnsi="楷体" w:cs="宋体"/>
      <w:snapToGrid w:val="0"/>
      <w:color w:val="000000"/>
    </w:rPr>
  </w:style>
  <w:style w:type="paragraph" w:customStyle="1" w:styleId="11">
    <w:name w:val="一级标题11"/>
    <w:basedOn w:val="20"/>
    <w:link w:val="11Char"/>
    <w:qFormat/>
    <w:pPr>
      <w:numPr>
        <w:numId w:val="3"/>
      </w:numPr>
      <w:autoSpaceDE w:val="0"/>
      <w:autoSpaceDN w:val="0"/>
      <w:adjustRightInd w:val="0"/>
      <w:snapToGrid w:val="0"/>
      <w:ind w:firstLine="200"/>
    </w:pPr>
    <w:rPr>
      <w:snapToGrid w:val="0"/>
      <w:color w:val="000000"/>
      <w:kern w:val="24"/>
    </w:rPr>
  </w:style>
  <w:style w:type="character" w:customStyle="1" w:styleId="11Char">
    <w:name w:val="一级标题11 Char"/>
    <w:link w:val="11"/>
    <w:qFormat/>
    <w:rPr>
      <w:rFonts w:ascii="Times New Roman" w:eastAsia="黑体" w:hAnsi="Times New Roman" w:cs="Times New Roman"/>
      <w:bCs/>
      <w:snapToGrid w:val="0"/>
      <w:color w:val="000000"/>
      <w:kern w:val="24"/>
    </w:rPr>
  </w:style>
  <w:style w:type="paragraph" w:customStyle="1" w:styleId="22">
    <w:name w:val="二级标题22"/>
    <w:basedOn w:val="3"/>
    <w:link w:val="22Char"/>
    <w:qFormat/>
    <w:pPr>
      <w:numPr>
        <w:ilvl w:val="1"/>
        <w:numId w:val="4"/>
      </w:numPr>
      <w:ind w:firstLine="640"/>
    </w:pPr>
  </w:style>
  <w:style w:type="character" w:customStyle="1" w:styleId="22Char">
    <w:name w:val="二级标题22 Char"/>
    <w:link w:val="22"/>
    <w:qFormat/>
    <w:rPr>
      <w:rFonts w:ascii="楷体" w:eastAsia="楷体" w:hAnsi="Arial" w:cs="宋体"/>
      <w:bCs/>
      <w:snapToGrid w:val="0"/>
      <w:color w:val="000000"/>
      <w:szCs w:val="24"/>
    </w:rPr>
  </w:style>
  <w:style w:type="paragraph" w:customStyle="1" w:styleId="33">
    <w:name w:val="三级标题33"/>
    <w:basedOn w:val="-2"/>
    <w:next w:val="a0"/>
    <w:link w:val="33Char"/>
    <w:qFormat/>
    <w:pPr>
      <w:numPr>
        <w:numId w:val="0"/>
      </w:numPr>
      <w:ind w:left="640"/>
    </w:pPr>
    <w:rPr>
      <w:color w:val="000000"/>
    </w:rPr>
  </w:style>
  <w:style w:type="character" w:customStyle="1" w:styleId="33Char">
    <w:name w:val="三级标题33 Char"/>
    <w:link w:val="33"/>
    <w:qFormat/>
    <w:rPr>
      <w:rFonts w:eastAsia="宋体" w:cs="Times New Roman"/>
      <w:color w:val="000000"/>
      <w:kern w:val="2"/>
      <w:sz w:val="21"/>
      <w:szCs w:val="22"/>
    </w:rPr>
  </w:style>
  <w:style w:type="paragraph" w:customStyle="1" w:styleId="44">
    <w:name w:val="四级标题44"/>
    <w:basedOn w:val="af"/>
    <w:link w:val="44Char"/>
    <w:qFormat/>
    <w:pPr>
      <w:numPr>
        <w:ilvl w:val="3"/>
        <w:numId w:val="4"/>
      </w:numPr>
    </w:pPr>
  </w:style>
  <w:style w:type="character" w:customStyle="1" w:styleId="44Char">
    <w:name w:val="四级标题44 Char"/>
    <w:link w:val="44"/>
    <w:qFormat/>
    <w:rPr>
      <w:rFonts w:ascii="仿宋_GB2312" w:eastAsia="仿宋_GB2312" w:hAnsi="仿宋_GB2312" w:cs="仿宋_GB2312"/>
      <w:color w:val="000000"/>
      <w:kern w:val="2"/>
      <w:sz w:val="32"/>
      <w:szCs w:val="28"/>
      <w:lang w:val="zh-TW" w:bidi="zh-CN"/>
    </w:rPr>
  </w:style>
  <w:style w:type="character" w:customStyle="1" w:styleId="33Char1">
    <w:name w:val="三级标题33 Char1"/>
    <w:basedOn w:val="2Char0"/>
    <w:qFormat/>
    <w:rPr>
      <w:rFonts w:ascii="Times New Roman" w:eastAsia="仿宋_GB2312" w:hAnsi="Times New Roman" w:cs="Times New Roman"/>
      <w:snapToGrid w:val="0"/>
      <w:color w:val="000000"/>
      <w:kern w:val="2"/>
      <w:sz w:val="32"/>
      <w:szCs w:val="21"/>
      <w:lang w:val="zh-TW" w:eastAsia="zh-TW" w:bidi="zh-CN"/>
    </w:rPr>
  </w:style>
  <w:style w:type="paragraph" w:customStyle="1" w:styleId="af1">
    <w:name w:val="单倍行距"/>
    <w:basedOn w:val="a"/>
    <w:qFormat/>
    <w:pPr>
      <w:keepNext/>
      <w:widowControl/>
      <w:spacing w:line="560" w:lineRule="exact"/>
      <w:ind w:firstLineChars="200" w:firstLine="200"/>
    </w:pPr>
    <w:rPr>
      <w:rFonts w:ascii="仿宋_GB2312" w:eastAsia="仿宋_GB2312"/>
      <w:sz w:val="24"/>
    </w:rPr>
  </w:style>
  <w:style w:type="paragraph" w:customStyle="1" w:styleId="42">
    <w:name w:val="页码宋体4号"/>
    <w:basedOn w:val="a8"/>
    <w:qFormat/>
    <w:pPr>
      <w:tabs>
        <w:tab w:val="clear" w:pos="4153"/>
        <w:tab w:val="clear" w:pos="8306"/>
      </w:tabs>
      <w:jc w:val="center"/>
    </w:pPr>
  </w:style>
  <w:style w:type="paragraph" w:customStyle="1" w:styleId="110">
    <w:name w:val="附件11"/>
    <w:basedOn w:val="24"/>
    <w:qFormat/>
    <w:pPr>
      <w:snapToGrid w:val="0"/>
      <w:ind w:firstLine="0"/>
    </w:pPr>
    <w:rPr>
      <w:rFonts w:ascii="宋体" w:eastAsia="仿宋_GB2312" w:hAnsi="宋体"/>
      <w:szCs w:val="32"/>
      <w:lang w:val="zh-TW"/>
    </w:rPr>
  </w:style>
  <w:style w:type="paragraph" w:customStyle="1" w:styleId="my">
    <w:name w:val="my正文"/>
    <w:qFormat/>
    <w:pPr>
      <w:widowControl w:val="0"/>
      <w:spacing w:line="360" w:lineRule="auto"/>
      <w:ind w:firstLineChars="200" w:firstLine="480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2">
    <w:name w:val="页脚单页"/>
    <w:basedOn w:val="a5"/>
    <w:link w:val="Char7"/>
    <w:qFormat/>
    <w:pPr>
      <w:tabs>
        <w:tab w:val="center" w:pos="4153"/>
        <w:tab w:val="right" w:pos="8306"/>
      </w:tabs>
      <w:ind w:leftChars="100" w:left="210" w:rightChars="100" w:right="210"/>
      <w:jc w:val="right"/>
    </w:pPr>
    <w:rPr>
      <w:rFonts w:ascii="宋体" w:hAnsi="宋体"/>
      <w:sz w:val="28"/>
    </w:rPr>
  </w:style>
  <w:style w:type="character" w:customStyle="1" w:styleId="Char7">
    <w:name w:val="页脚单页 Char"/>
    <w:basedOn w:val="Char3"/>
    <w:link w:val="af2"/>
    <w:qFormat/>
    <w:rPr>
      <w:rFonts w:ascii="宋体" w:eastAsia="宋体" w:hAnsi="宋体"/>
      <w:kern w:val="2"/>
      <w:sz w:val="28"/>
      <w:szCs w:val="18"/>
    </w:rPr>
  </w:style>
  <w:style w:type="paragraph" w:customStyle="1" w:styleId="af3">
    <w:name w:val="页脚双页"/>
    <w:basedOn w:val="a8"/>
    <w:qFormat/>
    <w:pPr>
      <w:tabs>
        <w:tab w:val="clear" w:pos="4153"/>
        <w:tab w:val="clear" w:pos="8306"/>
      </w:tabs>
      <w:ind w:firstLineChars="0" w:firstLine="0"/>
      <w:jc w:val="left"/>
    </w:pPr>
    <w:rPr>
      <w:rFonts w:ascii="宋体" w:hAnsi="宋体"/>
    </w:rPr>
  </w:style>
  <w:style w:type="paragraph" w:customStyle="1" w:styleId="-">
    <w:name w:val="方正小标-题目"/>
    <w:basedOn w:val="a"/>
    <w:qFormat/>
    <w:pPr>
      <w:widowControl/>
      <w:spacing w:line="560" w:lineRule="exact"/>
      <w:jc w:val="center"/>
      <w:outlineLvl w:val="0"/>
    </w:pPr>
    <w:rPr>
      <w:rFonts w:ascii="方正小标宋简体" w:eastAsia="方正小标宋简体"/>
      <w:bCs/>
      <w:color w:val="000000"/>
      <w:spacing w:val="10"/>
      <w:sz w:val="44"/>
      <w:shd w:val="clear" w:color="auto" w:fill="FFFFFF"/>
    </w:rPr>
  </w:style>
  <w:style w:type="paragraph" w:styleId="af4">
    <w:name w:val="List Paragraph"/>
    <w:basedOn w:val="a"/>
    <w:uiPriority w:val="99"/>
    <w:qFormat/>
    <w:pPr>
      <w:widowControl/>
      <w:spacing w:line="560" w:lineRule="exact"/>
      <w:ind w:firstLineChars="200" w:firstLine="420"/>
    </w:pPr>
    <w:rPr>
      <w:rFonts w:ascii="仿宋_GB2312" w:eastAsia="仿宋_GB2312"/>
      <w:sz w:val="32"/>
    </w:rPr>
  </w:style>
  <w:style w:type="character" w:customStyle="1" w:styleId="ins">
    <w:name w:val="ins"/>
    <w:basedOn w:val="a1"/>
    <w:qFormat/>
  </w:style>
  <w:style w:type="paragraph" w:customStyle="1" w:styleId="-0">
    <w:name w:val="左对齐-新"/>
    <w:basedOn w:val="21"/>
    <w:next w:val="21"/>
    <w:qFormat/>
    <w:pPr>
      <w:ind w:firstLine="0"/>
    </w:pPr>
    <w:rPr>
      <w:rFonts w:ascii="Calibri" w:hAnsi="Calibri" w:cs="仿宋_GB2312"/>
      <w:lang w:val="zh-CN"/>
    </w:rPr>
  </w:style>
  <w:style w:type="paragraph" w:customStyle="1" w:styleId="-1">
    <w:name w:val="题目-二号"/>
    <w:basedOn w:val="a"/>
    <w:qFormat/>
    <w:pPr>
      <w:widowControl/>
      <w:spacing w:line="560" w:lineRule="exact"/>
      <w:jc w:val="center"/>
      <w:outlineLvl w:val="0"/>
    </w:pPr>
    <w:rPr>
      <w:rFonts w:eastAsia="方正小标宋简体"/>
      <w:sz w:val="44"/>
      <w:szCs w:val="44"/>
    </w:rPr>
  </w:style>
  <w:style w:type="paragraph" w:customStyle="1" w:styleId="-3">
    <w:name w:val="标题-二号"/>
    <w:basedOn w:val="a"/>
    <w:qFormat/>
    <w:pPr>
      <w:widowControl/>
      <w:spacing w:line="560" w:lineRule="exact"/>
      <w:jc w:val="center"/>
      <w:outlineLvl w:val="0"/>
    </w:pPr>
    <w:rPr>
      <w:rFonts w:ascii="Arial Unicode MS" w:eastAsia="方正小标宋简体" w:hAnsi="Arial Unicode MS" w:cs="仿宋_GB2312"/>
      <w:color w:val="000000"/>
      <w:sz w:val="44"/>
      <w:szCs w:val="24"/>
      <w:lang w:val="zh-CN" w:bidi="zh-CN"/>
    </w:rPr>
  </w:style>
  <w:style w:type="paragraph" w:customStyle="1" w:styleId="af5">
    <w:name w:val="三级标题"/>
    <w:basedOn w:val="21"/>
    <w:qFormat/>
    <w:pPr>
      <w:outlineLvl w:val="3"/>
    </w:pPr>
    <w:rPr>
      <w:b/>
    </w:rPr>
  </w:style>
  <w:style w:type="paragraph" w:customStyle="1" w:styleId="af6">
    <w:name w:val="题目"/>
    <w:basedOn w:val="21"/>
    <w:link w:val="Char8"/>
    <w:qFormat/>
    <w:rPr>
      <w:rFonts w:ascii="Times New Roman" w:eastAsia="宋体" w:hAnsi="Times New Roman"/>
      <w:b/>
      <w:kern w:val="2"/>
      <w:sz w:val="44"/>
      <w:szCs w:val="20"/>
    </w:rPr>
  </w:style>
  <w:style w:type="character" w:customStyle="1" w:styleId="Char8">
    <w:name w:val="题目 Char"/>
    <w:basedOn w:val="2Char0"/>
    <w:link w:val="af6"/>
    <w:qFormat/>
    <w:rPr>
      <w:rFonts w:ascii="Times New Roman" w:eastAsia="宋体" w:hAnsi="Times New Roman" w:cs="宋体"/>
      <w:b/>
      <w:snapToGrid w:val="0"/>
      <w:color w:val="000000"/>
      <w:kern w:val="2"/>
      <w:sz w:val="44"/>
      <w:szCs w:val="20"/>
      <w:lang w:val="zh-TW" w:eastAsia="zh-TW" w:bidi="zh-CN"/>
    </w:rPr>
  </w:style>
  <w:style w:type="paragraph" w:customStyle="1" w:styleId="-4">
    <w:name w:val="表格-三号"/>
    <w:basedOn w:val="a"/>
    <w:qFormat/>
    <w:pPr>
      <w:widowControl/>
      <w:spacing w:line="560" w:lineRule="exact"/>
      <w:ind w:firstLineChars="200" w:firstLine="200"/>
      <w:outlineLvl w:val="0"/>
    </w:pPr>
    <w:rPr>
      <w:rFonts w:ascii="宋体" w:eastAsia="黑体" w:hAnsi="宋体"/>
      <w:sz w:val="32"/>
      <w:szCs w:val="44"/>
    </w:rPr>
  </w:style>
  <w:style w:type="paragraph" w:customStyle="1" w:styleId="-5">
    <w:name w:val="姓名-居中"/>
    <w:basedOn w:val="a"/>
    <w:qFormat/>
    <w:pPr>
      <w:widowControl/>
      <w:spacing w:line="560" w:lineRule="exact"/>
      <w:ind w:firstLineChars="200" w:firstLine="200"/>
      <w:jc w:val="center"/>
    </w:pPr>
    <w:rPr>
      <w:rFonts w:ascii="仿宋_GB2312" w:eastAsia="楷体_GB2312"/>
      <w:sz w:val="32"/>
    </w:rPr>
  </w:style>
  <w:style w:type="paragraph" w:customStyle="1" w:styleId="af7">
    <w:name w:val="图片单倍行距"/>
    <w:basedOn w:val="-5"/>
    <w:qFormat/>
    <w:pPr>
      <w:spacing w:line="240" w:lineRule="auto"/>
      <w:ind w:firstLineChars="0" w:firstLine="0"/>
    </w:pPr>
    <w:rPr>
      <w:rFonts w:eastAsia="黑体"/>
    </w:rPr>
  </w:style>
  <w:style w:type="paragraph" w:customStyle="1" w:styleId="af8">
    <w:name w:val="章标题"/>
    <w:basedOn w:val="a"/>
    <w:qFormat/>
    <w:pPr>
      <w:tabs>
        <w:tab w:val="left" w:pos="1444"/>
      </w:tabs>
      <w:spacing w:line="560" w:lineRule="exact"/>
      <w:ind w:firstLineChars="200" w:firstLine="200"/>
      <w:jc w:val="center"/>
      <w:outlineLvl w:val="0"/>
    </w:pPr>
    <w:rPr>
      <w:rFonts w:ascii="黑体" w:eastAsia="黑体" w:hAnsi="黑体" w:cs="黑体"/>
      <w:bCs/>
      <w:kern w:val="0"/>
      <w:sz w:val="32"/>
      <w:szCs w:val="36"/>
    </w:rPr>
  </w:style>
  <w:style w:type="paragraph" w:customStyle="1" w:styleId="af9">
    <w:name w:val="截图"/>
    <w:qFormat/>
    <w:pPr>
      <w:jc w:val="center"/>
    </w:pPr>
    <w:rPr>
      <w:rFonts w:ascii="宋体" w:eastAsia="宋体" w:hAnsi="宋体"/>
      <w:b/>
      <w:bCs/>
      <w:color w:val="000000"/>
      <w:kern w:val="2"/>
      <w:sz w:val="32"/>
      <w:szCs w:val="44"/>
      <w:lang w:val="zh-TW" w:bidi="mr-IN"/>
    </w:rPr>
  </w:style>
  <w:style w:type="paragraph" w:customStyle="1" w:styleId="afa">
    <w:name w:val="图片"/>
    <w:basedOn w:val="a"/>
    <w:link w:val="afb"/>
    <w:qFormat/>
    <w:pPr>
      <w:widowControl/>
      <w:jc w:val="center"/>
    </w:pPr>
    <w:rPr>
      <w:rFonts w:ascii="仿宋_GB2312" w:eastAsia="仿宋_GB2312"/>
      <w:sz w:val="32"/>
    </w:rPr>
  </w:style>
  <w:style w:type="character" w:customStyle="1" w:styleId="afb">
    <w:name w:val="图片 字符"/>
    <w:basedOn w:val="a1"/>
    <w:link w:val="afa"/>
    <w:qFormat/>
    <w:rPr>
      <w:rFonts w:ascii="仿宋_GB2312" w:eastAsia="仿宋_GB2312"/>
      <w:kern w:val="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5105;&#30340;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我的公文模板.wpt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渊潭清水</dc:creator>
  <cp:lastModifiedBy>武进</cp:lastModifiedBy>
  <cp:revision>3</cp:revision>
  <cp:lastPrinted>2021-07-05T08:15:00Z</cp:lastPrinted>
  <dcterms:created xsi:type="dcterms:W3CDTF">2021-07-05T08:16:00Z</dcterms:created>
  <dcterms:modified xsi:type="dcterms:W3CDTF">2021-07-05T08:16:00Z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753457D629CA4CFE9615308BA89CAC77</vt:lpwstr>
  </property>
</Properties>
</file>